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0DA" w:rsidRPr="003630DA" w:rsidRDefault="003630DA" w:rsidP="003630D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bookmarkStart w:id="0" w:name="_GoBack"/>
      <w:bookmarkEnd w:id="0"/>
      <w:r w:rsidRPr="003630D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                                      </w:t>
      </w:r>
      <w:r w:rsidRPr="003630D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Lesznowola, dn. ……………….</w:t>
      </w:r>
    </w:p>
    <w:p w:rsidR="003630DA" w:rsidRPr="003630DA" w:rsidRDefault="003630DA" w:rsidP="003630D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30DA" w:rsidRPr="003630DA" w:rsidRDefault="003630DA" w:rsidP="003630DA">
      <w:pPr>
        <w:tabs>
          <w:tab w:val="left" w:pos="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30D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…………………….……</w:t>
      </w:r>
      <w:r w:rsidR="00D74AE3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  <w:r w:rsidRPr="003630DA">
        <w:rPr>
          <w:rFonts w:ascii="Times New Roman" w:eastAsia="Times New Roman" w:hAnsi="Times New Roman" w:cs="Times New Roman"/>
          <w:sz w:val="24"/>
          <w:szCs w:val="24"/>
          <w:lang w:eastAsia="ar-SA"/>
        </w:rPr>
        <w:t>…..…</w:t>
      </w:r>
      <w:r w:rsidRPr="003630D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630D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630D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630D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630D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</w:t>
      </w:r>
    </w:p>
    <w:p w:rsidR="003630DA" w:rsidRPr="003630DA" w:rsidRDefault="00D74AE3" w:rsidP="003630DA">
      <w:pPr>
        <w:tabs>
          <w:tab w:val="left" w:pos="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ab/>
      </w:r>
    </w:p>
    <w:p w:rsidR="003630DA" w:rsidRPr="003630DA" w:rsidRDefault="003630DA" w:rsidP="003630DA">
      <w:pPr>
        <w:tabs>
          <w:tab w:val="left" w:pos="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3630D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………………………</w:t>
      </w:r>
      <w:r w:rsidR="00D74AE3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…....</w:t>
      </w:r>
      <w:r w:rsidRPr="003630D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………..</w:t>
      </w:r>
      <w:r w:rsidRPr="003630D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br/>
      </w:r>
    </w:p>
    <w:p w:rsidR="003630DA" w:rsidRPr="003630DA" w:rsidRDefault="003630DA" w:rsidP="003630DA">
      <w:pPr>
        <w:tabs>
          <w:tab w:val="left" w:pos="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3630D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…………………</w:t>
      </w:r>
      <w:r w:rsidR="00D74AE3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…..</w:t>
      </w:r>
      <w:r w:rsidRPr="003630D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……</w:t>
      </w:r>
      <w:r w:rsidR="00D74AE3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…</w:t>
      </w:r>
      <w:r w:rsidRPr="003630D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………</w:t>
      </w:r>
    </w:p>
    <w:p w:rsidR="003630DA" w:rsidRPr="003630DA" w:rsidRDefault="003630DA" w:rsidP="003630DA">
      <w:pPr>
        <w:tabs>
          <w:tab w:val="left" w:pos="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3630DA" w:rsidRPr="003630DA" w:rsidRDefault="003630DA" w:rsidP="003630DA">
      <w:pPr>
        <w:tabs>
          <w:tab w:val="left" w:pos="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30D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……………………….…</w:t>
      </w:r>
      <w:r w:rsidR="00D74AE3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…….</w:t>
      </w:r>
      <w:r w:rsidRPr="003630D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……</w:t>
      </w:r>
      <w:r w:rsidRPr="003630D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ab/>
      </w:r>
      <w:r w:rsidRPr="003630D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  <w:t xml:space="preserve">     </w:t>
      </w:r>
      <w:r w:rsidRPr="003630D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  <w:t xml:space="preserve">                                       </w:t>
      </w:r>
    </w:p>
    <w:p w:rsidR="003630DA" w:rsidRPr="003630DA" w:rsidRDefault="003630DA" w:rsidP="003630DA">
      <w:pPr>
        <w:tabs>
          <w:tab w:val="left" w:pos="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3630DA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>(imię, nazwisko, adres, tel. wnioskodawcy)</w:t>
      </w:r>
    </w:p>
    <w:p w:rsidR="003630DA" w:rsidRPr="003630DA" w:rsidRDefault="003630DA" w:rsidP="003630DA">
      <w:pPr>
        <w:suppressAutoHyphens/>
        <w:spacing w:after="0" w:line="240" w:lineRule="auto"/>
        <w:ind w:firstLine="5245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3630D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Dyrektor</w:t>
      </w:r>
    </w:p>
    <w:p w:rsidR="003630DA" w:rsidRPr="003630DA" w:rsidRDefault="003630DA" w:rsidP="003630DA">
      <w:pPr>
        <w:suppressAutoHyphens/>
        <w:spacing w:after="0" w:line="240" w:lineRule="auto"/>
        <w:ind w:firstLine="524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30DA">
        <w:rPr>
          <w:rFonts w:ascii="Times New Roman" w:eastAsia="Calibri" w:hAnsi="Times New Roman" w:cs="Times New Roman"/>
          <w:sz w:val="24"/>
          <w:szCs w:val="24"/>
          <w:lang w:eastAsia="ar-SA"/>
        </w:rPr>
        <w:t>Zespołu Szkolno-Przedszkolnego</w:t>
      </w:r>
    </w:p>
    <w:p w:rsidR="003630DA" w:rsidRPr="003630DA" w:rsidRDefault="003630DA" w:rsidP="003630DA">
      <w:pPr>
        <w:suppressAutoHyphens/>
        <w:spacing w:after="0" w:line="240" w:lineRule="auto"/>
        <w:ind w:firstLine="524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30DA">
        <w:rPr>
          <w:rFonts w:ascii="Times New Roman" w:eastAsia="Calibri" w:hAnsi="Times New Roman" w:cs="Times New Roman"/>
          <w:sz w:val="24"/>
          <w:szCs w:val="24"/>
          <w:lang w:eastAsia="ar-SA"/>
        </w:rPr>
        <w:t>im. Noblistów Polskich</w:t>
      </w:r>
    </w:p>
    <w:p w:rsidR="003630DA" w:rsidRPr="003630DA" w:rsidRDefault="003630DA" w:rsidP="003630DA">
      <w:pPr>
        <w:suppressAutoHyphens/>
        <w:spacing w:after="0" w:line="240" w:lineRule="auto"/>
        <w:ind w:firstLine="524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30DA">
        <w:rPr>
          <w:rFonts w:ascii="Times New Roman" w:eastAsia="Calibri" w:hAnsi="Times New Roman" w:cs="Times New Roman"/>
          <w:sz w:val="24"/>
          <w:szCs w:val="24"/>
          <w:lang w:eastAsia="ar-SA"/>
        </w:rPr>
        <w:t>w Lesznowoli</w:t>
      </w:r>
    </w:p>
    <w:p w:rsidR="003630DA" w:rsidRPr="003630DA" w:rsidRDefault="003630DA" w:rsidP="003630DA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630DA" w:rsidRPr="003630DA" w:rsidRDefault="003630DA" w:rsidP="003630DA">
      <w:pPr>
        <w:suppressAutoHyphens/>
        <w:spacing w:after="0" w:line="240" w:lineRule="auto"/>
        <w:ind w:firstLine="5245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630DA" w:rsidRPr="003630DA" w:rsidRDefault="003630DA" w:rsidP="003630DA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630DA" w:rsidRPr="003630DA" w:rsidRDefault="003630DA" w:rsidP="003630DA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3630D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WNIOSEK</w:t>
      </w:r>
    </w:p>
    <w:p w:rsidR="003630DA" w:rsidRPr="003630DA" w:rsidRDefault="003630DA" w:rsidP="003630DA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3630D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O OBJĘCIE UCZNIA POMOCĄ PSYCHOLOGICZNO-PEDAGOGICZNĄ </w:t>
      </w:r>
      <w:r w:rsidRPr="003630D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br/>
        <w:t xml:space="preserve"> </w:t>
      </w:r>
    </w:p>
    <w:p w:rsidR="003630DA" w:rsidRPr="003630DA" w:rsidRDefault="003630DA" w:rsidP="003630DA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3630DA" w:rsidRPr="003630DA" w:rsidRDefault="003630DA" w:rsidP="003630D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630DA" w:rsidRPr="003630DA" w:rsidRDefault="003630DA" w:rsidP="003630DA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30DA">
        <w:rPr>
          <w:rFonts w:ascii="Times New Roman" w:eastAsia="Calibri" w:hAnsi="Times New Roman" w:cs="Times New Roman"/>
          <w:sz w:val="24"/>
          <w:szCs w:val="24"/>
          <w:lang w:eastAsia="ar-SA"/>
        </w:rPr>
        <w:t>Wnioskodawca: ………………………………………...............................................................</w:t>
      </w:r>
    </w:p>
    <w:p w:rsidR="003630DA" w:rsidRPr="003630DA" w:rsidRDefault="003630DA" w:rsidP="003630DA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30DA">
        <w:rPr>
          <w:rFonts w:ascii="Times New Roman" w:eastAsia="Calibri" w:hAnsi="Times New Roman" w:cs="Times New Roman"/>
          <w:sz w:val="24"/>
          <w:szCs w:val="24"/>
          <w:lang w:eastAsia="ar-SA"/>
        </w:rPr>
        <w:t>Dotyczy: ucznia ………………………………………...........................................kl/gr………</w:t>
      </w:r>
    </w:p>
    <w:p w:rsidR="003630DA" w:rsidRPr="003630DA" w:rsidRDefault="003630DA" w:rsidP="003630DA">
      <w:pPr>
        <w:tabs>
          <w:tab w:val="right" w:leader="dot" w:pos="9072"/>
        </w:tabs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30DA">
        <w:rPr>
          <w:rFonts w:ascii="Times New Roman" w:eastAsia="Calibri" w:hAnsi="Times New Roman" w:cs="Times New Roman"/>
          <w:sz w:val="24"/>
          <w:szCs w:val="24"/>
          <w:lang w:eastAsia="ar-SA"/>
        </w:rPr>
        <w:t>Proszę o objęcie mojego dziecka pomocą psychologiczno-pedagogiczną na podstawie:</w:t>
      </w:r>
    </w:p>
    <w:p w:rsidR="003630DA" w:rsidRDefault="003630DA" w:rsidP="003630DA">
      <w:pPr>
        <w:tabs>
          <w:tab w:val="right" w:leader="dot" w:pos="9072"/>
        </w:tabs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</w:pPr>
      <w:r w:rsidRPr="003630D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opinii / oceny rozwoju procesów integracji  sensorycznej* nr ………………………..…..…. 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br/>
      </w:r>
      <w:r w:rsidRPr="003630DA">
        <w:rPr>
          <w:rFonts w:ascii="Times New Roman" w:eastAsia="Calibri" w:hAnsi="Times New Roman" w:cs="Times New Roman"/>
          <w:sz w:val="24"/>
          <w:szCs w:val="24"/>
          <w:lang w:eastAsia="ar-SA"/>
        </w:rPr>
        <w:t>z dnia ………………...………. wydaną przez  ………….…………………………………….. ......................................................................................................................................................</w:t>
      </w:r>
      <w:r w:rsidRPr="003630DA">
        <w:rPr>
          <w:rFonts w:ascii="Times New Roman" w:eastAsia="Calibri" w:hAnsi="Times New Roman" w:cs="Times New Roman"/>
          <w:sz w:val="24"/>
          <w:szCs w:val="24"/>
          <w:lang w:eastAsia="ar-SA"/>
        </w:rPr>
        <w:br/>
      </w:r>
      <w:r w:rsidRPr="003630DA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t xml:space="preserve">                                                                                         (nazwa i adres poradni)</w:t>
      </w:r>
    </w:p>
    <w:p w:rsidR="0054501E" w:rsidRDefault="0054501E" w:rsidP="0054501E">
      <w:pPr>
        <w:tabs>
          <w:tab w:val="right" w:leader="dot" w:pos="9072"/>
        </w:tabs>
        <w:suppressAutoHyphens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4501E">
        <w:rPr>
          <w:rFonts w:ascii="Times New Roman" w:eastAsia="Calibri" w:hAnsi="Times New Roman" w:cs="Times New Roman"/>
          <w:sz w:val="24"/>
          <w:szCs w:val="24"/>
          <w:lang w:eastAsia="ar-SA"/>
        </w:rPr>
        <w:t>lub</w:t>
      </w:r>
    </w:p>
    <w:p w:rsidR="003630DA" w:rsidRPr="0054501E" w:rsidRDefault="003630DA" w:rsidP="003630DA">
      <w:pPr>
        <w:tabs>
          <w:tab w:val="right" w:leader="dot" w:pos="9072"/>
        </w:tabs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30DA">
        <w:rPr>
          <w:rFonts w:ascii="Times New Roman" w:eastAsia="Calibri" w:hAnsi="Times New Roman" w:cs="Times New Roman"/>
          <w:sz w:val="24"/>
          <w:szCs w:val="24"/>
          <w:lang w:eastAsia="ar-SA"/>
        </w:rPr>
        <w:t>na wniosek rodzica/opiekuna prawnego/*. ……………………………………………………. ………………………………………………………………………………………………….</w:t>
      </w:r>
      <w:r w:rsidRPr="003630DA">
        <w:rPr>
          <w:rFonts w:ascii="Times New Roman" w:eastAsia="Calibri" w:hAnsi="Times New Roman" w:cs="Times New Roman"/>
          <w:sz w:val="24"/>
          <w:szCs w:val="24"/>
          <w:lang w:eastAsia="ar-SA"/>
        </w:rPr>
        <w:br/>
      </w:r>
      <w:r w:rsidRPr="003630DA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t xml:space="preserve">                                                                                                            (Uzasadnienie)</w:t>
      </w:r>
    </w:p>
    <w:p w:rsidR="003630DA" w:rsidRPr="003630DA" w:rsidRDefault="003630DA" w:rsidP="003630DA">
      <w:pPr>
        <w:tabs>
          <w:tab w:val="right" w:leader="dot" w:pos="907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630DA" w:rsidRPr="003630DA" w:rsidRDefault="003630DA" w:rsidP="003630DA">
      <w:pPr>
        <w:tabs>
          <w:tab w:val="right" w:leader="dot" w:pos="907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630DA" w:rsidRPr="003630DA" w:rsidRDefault="003630DA" w:rsidP="003630DA">
      <w:pPr>
        <w:tabs>
          <w:tab w:val="right" w:leader="dot" w:pos="907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630DA" w:rsidRPr="003630DA" w:rsidRDefault="003630DA" w:rsidP="003630DA">
      <w:pPr>
        <w:tabs>
          <w:tab w:val="right" w:leader="dot" w:pos="907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630DA" w:rsidRPr="003630DA" w:rsidRDefault="003630DA" w:rsidP="003630DA">
      <w:pPr>
        <w:tabs>
          <w:tab w:val="center" w:leader="dot" w:pos="3544"/>
          <w:tab w:val="right" w:leader="dot" w:pos="9072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30D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</w:t>
      </w:r>
      <w:r w:rsidRPr="003630DA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</w:p>
    <w:p w:rsidR="003630DA" w:rsidRPr="0054501E" w:rsidRDefault="003630DA" w:rsidP="0054501E">
      <w:pPr>
        <w:tabs>
          <w:tab w:val="center" w:pos="1843"/>
          <w:tab w:val="right" w:leader="dot" w:pos="907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3630DA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                </w:t>
      </w:r>
      <w:r w:rsidR="0054501E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         </w:t>
      </w:r>
      <w:r w:rsidRPr="003630DA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    (podpis wnioskodawcy)</w:t>
      </w:r>
      <w:r w:rsidR="0054501E">
        <w:rPr>
          <w:rFonts w:ascii="Times New Roman" w:eastAsia="Calibri" w:hAnsi="Times New Roman" w:cs="Times New Roman"/>
          <w:sz w:val="18"/>
          <w:szCs w:val="18"/>
          <w:lang w:eastAsia="ar-SA"/>
        </w:rPr>
        <w:br/>
      </w:r>
    </w:p>
    <w:p w:rsidR="003630DA" w:rsidRPr="003630DA" w:rsidRDefault="003630DA" w:rsidP="003630DA">
      <w:pPr>
        <w:pBdr>
          <w:top w:val="single" w:sz="4" w:space="1" w:color="auto"/>
        </w:pBd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3630DA">
        <w:rPr>
          <w:rFonts w:ascii="Calibri" w:eastAsia="Calibri" w:hAnsi="Calibri" w:cs="Times New Roman"/>
          <w:sz w:val="20"/>
          <w:szCs w:val="20"/>
        </w:rPr>
        <w:t>*niewłaściwe skreślić</w:t>
      </w:r>
    </w:p>
    <w:p w:rsidR="00234BC0" w:rsidRPr="002F3924" w:rsidRDefault="00234BC0" w:rsidP="002F3924">
      <w:pPr>
        <w:jc w:val="center"/>
      </w:pPr>
    </w:p>
    <w:sectPr w:rsidR="00234BC0" w:rsidRPr="002F3924" w:rsidSect="0014663C">
      <w:headerReference w:type="default" r:id="rId6"/>
      <w:footerReference w:type="default" r:id="rId7"/>
      <w:pgSz w:w="11906" w:h="16838"/>
      <w:pgMar w:top="1134" w:right="1361" w:bottom="1134" w:left="1134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D73" w:rsidRDefault="00465D73" w:rsidP="00725AE5">
      <w:pPr>
        <w:spacing w:after="0" w:line="240" w:lineRule="auto"/>
      </w:pPr>
      <w:r>
        <w:separator/>
      </w:r>
    </w:p>
  </w:endnote>
  <w:endnote w:type="continuationSeparator" w:id="0">
    <w:p w:rsidR="00465D73" w:rsidRDefault="00465D73" w:rsidP="00725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63C" w:rsidRDefault="0014663C" w:rsidP="00063053">
    <w:pPr>
      <w:pStyle w:val="Stopka"/>
      <w:spacing w:line="360" w:lineRule="auto"/>
      <w:jc w:val="center"/>
      <w:rPr>
        <w:color w:val="C0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D73" w:rsidRDefault="00465D73" w:rsidP="00725AE5">
      <w:pPr>
        <w:spacing w:after="0" w:line="240" w:lineRule="auto"/>
      </w:pPr>
      <w:r>
        <w:separator/>
      </w:r>
    </w:p>
  </w:footnote>
  <w:footnote w:type="continuationSeparator" w:id="0">
    <w:p w:rsidR="00465D73" w:rsidRDefault="00465D73" w:rsidP="00725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AE5" w:rsidRPr="00063053" w:rsidRDefault="00725AE5" w:rsidP="00063053">
    <w:pPr>
      <w:pStyle w:val="Nagwek"/>
      <w:jc w:val="center"/>
      <w:rPr>
        <w:rFonts w:ascii="Arial" w:hAnsi="Arial" w:cs="Arial"/>
        <w:color w:val="C00000"/>
      </w:rPr>
    </w:pPr>
  </w:p>
  <w:p w:rsidR="00725AE5" w:rsidRPr="002F3924" w:rsidRDefault="00725AE5" w:rsidP="00063053">
    <w:pPr>
      <w:pStyle w:val="Nagwek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CB"/>
    <w:rsid w:val="00063053"/>
    <w:rsid w:val="0014663C"/>
    <w:rsid w:val="00176745"/>
    <w:rsid w:val="001A1F35"/>
    <w:rsid w:val="001D495E"/>
    <w:rsid w:val="001F0248"/>
    <w:rsid w:val="00234BC0"/>
    <w:rsid w:val="002511F2"/>
    <w:rsid w:val="00265144"/>
    <w:rsid w:val="002672E2"/>
    <w:rsid w:val="002F3924"/>
    <w:rsid w:val="003630DA"/>
    <w:rsid w:val="00465D73"/>
    <w:rsid w:val="0054501E"/>
    <w:rsid w:val="00583C9B"/>
    <w:rsid w:val="005D50FA"/>
    <w:rsid w:val="006B1120"/>
    <w:rsid w:val="006D754A"/>
    <w:rsid w:val="00725AE5"/>
    <w:rsid w:val="0080628F"/>
    <w:rsid w:val="00A24863"/>
    <w:rsid w:val="00B42071"/>
    <w:rsid w:val="00C41008"/>
    <w:rsid w:val="00C53813"/>
    <w:rsid w:val="00D74AE3"/>
    <w:rsid w:val="00E41D51"/>
    <w:rsid w:val="00EA0573"/>
    <w:rsid w:val="00F64FD0"/>
    <w:rsid w:val="00FF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4D7C8E-5D1B-402C-9510-3E09A9B3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5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AE5"/>
  </w:style>
  <w:style w:type="paragraph" w:styleId="Stopka">
    <w:name w:val="footer"/>
    <w:basedOn w:val="Normalny"/>
    <w:link w:val="StopkaZnak"/>
    <w:uiPriority w:val="99"/>
    <w:unhideWhenUsed/>
    <w:rsid w:val="00725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AE5"/>
  </w:style>
  <w:style w:type="character" w:styleId="Tekstzastpczy">
    <w:name w:val="Placeholder Text"/>
    <w:basedOn w:val="Domylnaczcionkaakapitu"/>
    <w:uiPriority w:val="99"/>
    <w:semiHidden/>
    <w:rsid w:val="00725AE5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725AE5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F64F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0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GREG\Documents\Niestandardowe%20szablony%20pakietu%20Office\papier%20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1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Szkolno-Przedszkolny im. Noblistów Polskich w Lesznowoli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MOGREG</dc:creator>
  <cp:keywords/>
  <dc:description/>
  <cp:lastModifiedBy>Renata Senderowska</cp:lastModifiedBy>
  <cp:revision>2</cp:revision>
  <cp:lastPrinted>2020-10-03T19:37:00Z</cp:lastPrinted>
  <dcterms:created xsi:type="dcterms:W3CDTF">2023-10-27T08:13:00Z</dcterms:created>
  <dcterms:modified xsi:type="dcterms:W3CDTF">2023-10-27T08:13:00Z</dcterms:modified>
</cp:coreProperties>
</file>