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EC095" w14:textId="77777777" w:rsidR="00A461C8" w:rsidRDefault="00A461C8" w:rsidP="00B4671F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                                      </w:t>
      </w:r>
    </w:p>
    <w:p w14:paraId="791ECB20" w14:textId="77777777" w:rsidR="00B4671F" w:rsidRPr="00B4671F" w:rsidRDefault="00B4671F" w:rsidP="00B953AC">
      <w:pPr>
        <w:spacing w:line="240" w:lineRule="auto"/>
        <w:rPr>
          <w:rFonts w:ascii="Arial" w:eastAsia="Calibri" w:hAnsi="Arial" w:cs="Arial"/>
          <w:sz w:val="20"/>
          <w:szCs w:val="20"/>
        </w:rPr>
      </w:pPr>
      <w:r w:rsidRPr="00B4671F">
        <w:rPr>
          <w:rFonts w:ascii="Arial" w:eastAsia="Calibri" w:hAnsi="Arial" w:cs="Arial"/>
          <w:b/>
          <w:sz w:val="24"/>
          <w:szCs w:val="24"/>
        </w:rPr>
        <w:t xml:space="preserve">                                  Aktualizacja danych </w:t>
      </w:r>
      <w:r w:rsidRPr="00B4671F">
        <w:rPr>
          <w:rFonts w:ascii="Arial" w:eastAsia="Calibri" w:hAnsi="Arial" w:cs="Arial"/>
          <w:sz w:val="20"/>
          <w:szCs w:val="20"/>
        </w:rPr>
        <w:t>(</w:t>
      </w:r>
      <w:r w:rsidRPr="00EC32E4">
        <w:rPr>
          <w:rFonts w:ascii="Arial" w:eastAsia="Calibri" w:hAnsi="Arial" w:cs="Arial"/>
          <w:sz w:val="20"/>
          <w:szCs w:val="20"/>
          <w:u w:val="single"/>
        </w:rPr>
        <w:t>proszę wypełniać czytelnie drukowanymi literami</w:t>
      </w:r>
      <w:r w:rsidRPr="00B4671F">
        <w:rPr>
          <w:rFonts w:ascii="Arial" w:eastAsia="Calibri" w:hAnsi="Arial" w:cs="Arial"/>
          <w:sz w:val="20"/>
          <w:szCs w:val="20"/>
        </w:rPr>
        <w:t>)</w:t>
      </w:r>
    </w:p>
    <w:p w14:paraId="2D6370E7" w14:textId="77777777" w:rsidR="00B4671F" w:rsidRPr="00B4671F" w:rsidRDefault="00B4671F" w:rsidP="00B4671F">
      <w:pPr>
        <w:spacing w:line="240" w:lineRule="auto"/>
        <w:jc w:val="center"/>
        <w:rPr>
          <w:rFonts w:ascii="Arial" w:eastAsia="Calibri" w:hAnsi="Arial" w:cs="Arial"/>
          <w:sz w:val="20"/>
          <w:szCs w:val="20"/>
        </w:rPr>
      </w:pPr>
      <w:r w:rsidRPr="00B4671F">
        <w:rPr>
          <w:rFonts w:ascii="Arial" w:eastAsia="Calibri" w:hAnsi="Arial" w:cs="Arial"/>
          <w:sz w:val="20"/>
          <w:szCs w:val="20"/>
        </w:rPr>
        <w:t xml:space="preserve">Proszę o </w:t>
      </w:r>
      <w:r w:rsidRPr="00B4671F">
        <w:rPr>
          <w:rFonts w:ascii="Arial" w:eastAsia="Calibri" w:hAnsi="Arial" w:cs="Arial"/>
          <w:b/>
          <w:sz w:val="20"/>
          <w:szCs w:val="20"/>
          <w:u w:val="single"/>
        </w:rPr>
        <w:t>wprowadzenie zmian</w:t>
      </w:r>
      <w:r w:rsidRPr="00B4671F">
        <w:rPr>
          <w:rFonts w:ascii="Arial" w:eastAsia="Calibri" w:hAnsi="Arial" w:cs="Arial"/>
          <w:sz w:val="20"/>
          <w:szCs w:val="20"/>
        </w:rPr>
        <w:t xml:space="preserve"> w danych osobowych dziecka lub rodzica/ prawnego opiekuna </w:t>
      </w:r>
    </w:p>
    <w:p w14:paraId="5AEF2582" w14:textId="1BD206F8" w:rsidR="00B4671F" w:rsidRPr="00B4671F" w:rsidRDefault="0013578A" w:rsidP="00B4671F">
      <w:pPr>
        <w:spacing w:line="24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="00B4671F" w:rsidRPr="00B4671F">
        <w:rPr>
          <w:rFonts w:ascii="Arial" w:eastAsia="Calibri" w:hAnsi="Arial" w:cs="Arial"/>
          <w:b/>
          <w:sz w:val="24"/>
          <w:szCs w:val="24"/>
        </w:rPr>
        <w:t>Nazwisko i imiona ucznia…………………………………………………………….….… kl</w:t>
      </w:r>
      <w:r w:rsidR="00111760">
        <w:rPr>
          <w:rFonts w:ascii="Arial" w:eastAsia="Calibri" w:hAnsi="Arial" w:cs="Arial"/>
          <w:b/>
          <w:sz w:val="24"/>
          <w:szCs w:val="24"/>
        </w:rPr>
        <w:t xml:space="preserve">. </w:t>
      </w:r>
      <w:r w:rsidR="00B4671F" w:rsidRPr="00B4671F">
        <w:rPr>
          <w:rFonts w:ascii="Arial" w:eastAsia="Calibri" w:hAnsi="Arial" w:cs="Arial"/>
          <w:b/>
          <w:sz w:val="24"/>
          <w:szCs w:val="24"/>
        </w:rPr>
        <w:t>………........</w:t>
      </w:r>
    </w:p>
    <w:p w14:paraId="237ED308" w14:textId="77777777" w:rsidR="00B4671F" w:rsidRPr="00B4671F" w:rsidRDefault="00B4671F" w:rsidP="00B4671F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B4671F">
        <w:rPr>
          <w:rFonts w:ascii="Calibri" w:eastAsia="Calibri" w:hAnsi="Calibri" w:cs="Times New Roman"/>
          <w:b/>
        </w:rPr>
        <w:t>(pole obowiązkowe)</w:t>
      </w:r>
    </w:p>
    <w:p w14:paraId="53729579" w14:textId="77777777" w:rsidR="00B4671F" w:rsidRPr="00B4671F" w:rsidRDefault="00B4671F" w:rsidP="00B4671F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6DDD2C4E" w14:textId="47CCEC92" w:rsidR="00B4671F" w:rsidRPr="00B4671F" w:rsidRDefault="004A7588" w:rsidP="00B4671F">
      <w:pPr>
        <w:spacing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 </w:t>
      </w:r>
    </w:p>
    <w:p w14:paraId="58F99502" w14:textId="394ADAC6" w:rsidR="00B4671F" w:rsidRPr="00B4671F" w:rsidRDefault="003B458B" w:rsidP="00B4671F">
      <w:pPr>
        <w:spacing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aktualny</w:t>
      </w:r>
      <w:r w:rsidR="004A7588">
        <w:rPr>
          <w:rFonts w:ascii="Arial" w:eastAsia="Calibri" w:hAnsi="Arial" w:cs="Arial"/>
          <w:sz w:val="24"/>
          <w:szCs w:val="24"/>
        </w:rPr>
        <w:t xml:space="preserve"> </w:t>
      </w:r>
      <w:r w:rsidR="00B4671F" w:rsidRPr="00B4671F">
        <w:rPr>
          <w:rFonts w:ascii="Arial" w:eastAsia="Calibri" w:hAnsi="Arial" w:cs="Arial"/>
          <w:sz w:val="24"/>
          <w:szCs w:val="24"/>
        </w:rPr>
        <w:t>adres zamieszkania ucznia………………………………………………...………….……...………......</w:t>
      </w:r>
      <w:r w:rsidR="004A7588">
        <w:rPr>
          <w:rFonts w:ascii="Arial" w:eastAsia="Calibri" w:hAnsi="Arial" w:cs="Arial"/>
          <w:sz w:val="24"/>
          <w:szCs w:val="24"/>
        </w:rPr>
        <w:t>.</w:t>
      </w:r>
    </w:p>
    <w:p w14:paraId="30D9E56E" w14:textId="07B7A4F7" w:rsidR="00B4671F" w:rsidRPr="00B4671F" w:rsidRDefault="0031746E" w:rsidP="00D1097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</w:t>
      </w:r>
      <w:r w:rsidR="009B482F">
        <w:rPr>
          <w:rFonts w:ascii="Arial" w:eastAsia="Calibri" w:hAnsi="Arial" w:cs="Arial"/>
          <w:sz w:val="24"/>
          <w:szCs w:val="24"/>
        </w:rPr>
        <w:t xml:space="preserve">mię i nazwisko matki </w:t>
      </w:r>
      <w:r w:rsidR="00F14374">
        <w:rPr>
          <w:rFonts w:ascii="Arial" w:eastAsia="Calibri" w:hAnsi="Arial" w:cs="Arial"/>
          <w:sz w:val="24"/>
          <w:szCs w:val="24"/>
        </w:rPr>
        <w:t>/prawnego opiekuna ……………………………………………………………………..</w:t>
      </w:r>
      <w:r w:rsidR="00B4671F" w:rsidRPr="00B4671F">
        <w:rPr>
          <w:rFonts w:ascii="Arial" w:eastAsia="Calibri" w:hAnsi="Arial" w:cs="Arial"/>
          <w:sz w:val="24"/>
          <w:szCs w:val="24"/>
        </w:rPr>
        <w:t xml:space="preserve">. </w:t>
      </w:r>
      <w:r w:rsidR="00863C9D">
        <w:rPr>
          <w:rFonts w:ascii="Arial" w:eastAsia="Calibri" w:hAnsi="Arial" w:cs="Arial"/>
          <w:sz w:val="24"/>
          <w:szCs w:val="24"/>
        </w:rPr>
        <w:t xml:space="preserve">  </w:t>
      </w:r>
      <w:r w:rsidR="00F14374">
        <w:rPr>
          <w:rFonts w:ascii="Arial" w:eastAsia="Calibri" w:hAnsi="Arial" w:cs="Arial"/>
          <w:sz w:val="24"/>
          <w:szCs w:val="24"/>
        </w:rPr>
        <w:t>tel</w:t>
      </w:r>
      <w:r w:rsidR="00863C9D">
        <w:rPr>
          <w:rFonts w:ascii="Arial" w:eastAsia="Calibri" w:hAnsi="Arial" w:cs="Arial"/>
          <w:sz w:val="24"/>
          <w:szCs w:val="24"/>
        </w:rPr>
        <w:t xml:space="preserve">. </w:t>
      </w:r>
      <w:r w:rsidR="00B4671F" w:rsidRPr="00B4671F">
        <w:rPr>
          <w:rFonts w:ascii="Arial" w:eastAsia="Calibri" w:hAnsi="Arial" w:cs="Arial"/>
          <w:sz w:val="24"/>
          <w:szCs w:val="24"/>
        </w:rPr>
        <w:t>ma</w:t>
      </w:r>
      <w:r w:rsidR="00863C9D">
        <w:rPr>
          <w:rFonts w:ascii="Arial" w:eastAsia="Calibri" w:hAnsi="Arial" w:cs="Arial"/>
          <w:sz w:val="24"/>
          <w:szCs w:val="24"/>
        </w:rPr>
        <w:t>tki</w:t>
      </w:r>
      <w:r w:rsidR="00B4671F" w:rsidRPr="00B4671F">
        <w:rPr>
          <w:rFonts w:ascii="Arial" w:eastAsia="Calibri" w:hAnsi="Arial" w:cs="Arial"/>
          <w:sz w:val="24"/>
          <w:szCs w:val="24"/>
        </w:rPr>
        <w:t xml:space="preserve"> / prawnego opiekuna………………..…………………………………………………………………..</w:t>
      </w:r>
    </w:p>
    <w:p w14:paraId="32437485" w14:textId="3F076DEB" w:rsidR="00B4671F" w:rsidRPr="00B4671F" w:rsidRDefault="00B4671F" w:rsidP="00D1097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B4671F">
        <w:rPr>
          <w:rFonts w:ascii="Arial" w:eastAsia="Calibri" w:hAnsi="Arial" w:cs="Arial"/>
          <w:sz w:val="24"/>
          <w:szCs w:val="24"/>
        </w:rPr>
        <w:t>e-mail ma</w:t>
      </w:r>
      <w:r w:rsidR="00863C9D">
        <w:rPr>
          <w:rFonts w:ascii="Arial" w:eastAsia="Calibri" w:hAnsi="Arial" w:cs="Arial"/>
          <w:sz w:val="24"/>
          <w:szCs w:val="24"/>
        </w:rPr>
        <w:t>tki</w:t>
      </w:r>
      <w:r w:rsidRPr="00B4671F">
        <w:rPr>
          <w:rFonts w:ascii="Arial" w:eastAsia="Calibri" w:hAnsi="Arial" w:cs="Arial"/>
          <w:sz w:val="24"/>
          <w:szCs w:val="24"/>
        </w:rPr>
        <w:t xml:space="preserve"> / prawnego opiekuna ……...….……..……….……………………………………………………..</w:t>
      </w:r>
    </w:p>
    <w:p w14:paraId="6E351E59" w14:textId="22CA1985" w:rsidR="00863C9D" w:rsidRDefault="00A177EA" w:rsidP="00D1097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imię i nazwisko ojca/ prawnego opiekuna…………………………………………………………………………</w:t>
      </w:r>
      <w:r w:rsidR="004A7588">
        <w:rPr>
          <w:rFonts w:ascii="Arial" w:eastAsia="Calibri" w:hAnsi="Arial" w:cs="Arial"/>
          <w:sz w:val="24"/>
          <w:szCs w:val="24"/>
        </w:rPr>
        <w:t xml:space="preserve"> </w:t>
      </w:r>
    </w:p>
    <w:p w14:paraId="60D9D7B3" w14:textId="3F118D10" w:rsidR="00B4671F" w:rsidRPr="00B4671F" w:rsidRDefault="00B4671F" w:rsidP="00D1097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B4671F">
        <w:rPr>
          <w:rFonts w:ascii="Arial" w:eastAsia="Calibri" w:hAnsi="Arial" w:cs="Arial"/>
          <w:sz w:val="24"/>
          <w:szCs w:val="24"/>
        </w:rPr>
        <w:t>tel.</w:t>
      </w:r>
      <w:r w:rsidR="00A177EA">
        <w:rPr>
          <w:rFonts w:ascii="Arial" w:eastAsia="Calibri" w:hAnsi="Arial" w:cs="Arial"/>
          <w:sz w:val="24"/>
          <w:szCs w:val="24"/>
        </w:rPr>
        <w:t xml:space="preserve"> ojca</w:t>
      </w:r>
      <w:r w:rsidRPr="00B4671F">
        <w:rPr>
          <w:rFonts w:ascii="Arial" w:eastAsia="Calibri" w:hAnsi="Arial" w:cs="Arial"/>
          <w:sz w:val="24"/>
          <w:szCs w:val="24"/>
        </w:rPr>
        <w:t xml:space="preserve"> / prawnego opiekuna………………………………………………………………………………............</w:t>
      </w:r>
    </w:p>
    <w:p w14:paraId="2034CF83" w14:textId="1B109FCC" w:rsidR="00B4671F" w:rsidRPr="00B4671F" w:rsidRDefault="00B4671F" w:rsidP="00D1097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B4671F">
        <w:rPr>
          <w:rFonts w:ascii="Arial" w:eastAsia="Calibri" w:hAnsi="Arial" w:cs="Arial"/>
          <w:sz w:val="24"/>
          <w:szCs w:val="24"/>
        </w:rPr>
        <w:t xml:space="preserve">e-mail </w:t>
      </w:r>
      <w:r w:rsidR="00A177EA">
        <w:rPr>
          <w:rFonts w:ascii="Arial" w:eastAsia="Calibri" w:hAnsi="Arial" w:cs="Arial"/>
          <w:sz w:val="24"/>
          <w:szCs w:val="24"/>
        </w:rPr>
        <w:t>ojca</w:t>
      </w:r>
      <w:r w:rsidRPr="00B4671F">
        <w:rPr>
          <w:rFonts w:ascii="Arial" w:eastAsia="Calibri" w:hAnsi="Arial" w:cs="Arial"/>
          <w:sz w:val="24"/>
          <w:szCs w:val="24"/>
        </w:rPr>
        <w:t xml:space="preserve"> / prawnego opiekuna…….…………..…..….….……………………………………………………...  </w:t>
      </w:r>
    </w:p>
    <w:p w14:paraId="7B849106" w14:textId="77777777" w:rsidR="00B4671F" w:rsidRPr="00B4671F" w:rsidRDefault="00B4671F" w:rsidP="00B4671F">
      <w:pPr>
        <w:rPr>
          <w:rFonts w:ascii="Arial" w:eastAsia="Calibri" w:hAnsi="Arial" w:cs="Arial"/>
          <w:sz w:val="20"/>
          <w:szCs w:val="20"/>
        </w:rPr>
      </w:pPr>
    </w:p>
    <w:p w14:paraId="27BC879F" w14:textId="77777777" w:rsidR="00B4671F" w:rsidRPr="00B4671F" w:rsidRDefault="00B4671F" w:rsidP="00B4671F">
      <w:pPr>
        <w:pBdr>
          <w:bottom w:val="single" w:sz="12" w:space="1" w:color="auto"/>
        </w:pBdr>
        <w:rPr>
          <w:rFonts w:ascii="Arial" w:eastAsia="Calibri" w:hAnsi="Arial" w:cs="Arial"/>
          <w:sz w:val="18"/>
          <w:szCs w:val="18"/>
        </w:rPr>
      </w:pPr>
      <w:r w:rsidRPr="00B4671F">
        <w:rPr>
          <w:rFonts w:ascii="Arial" w:eastAsia="Calibri" w:hAnsi="Arial" w:cs="Arial"/>
          <w:sz w:val="24"/>
          <w:szCs w:val="24"/>
        </w:rPr>
        <w:t xml:space="preserve"> …………………………….                                                             ….. …….………………...………</w:t>
      </w:r>
      <w:r w:rsidR="00140B3F">
        <w:rPr>
          <w:rFonts w:ascii="Arial" w:eastAsia="Calibri" w:hAnsi="Arial" w:cs="Arial"/>
          <w:sz w:val="24"/>
          <w:szCs w:val="24"/>
        </w:rPr>
        <w:t>……</w:t>
      </w:r>
      <w:r w:rsidRPr="00B4671F">
        <w:rPr>
          <w:rFonts w:ascii="Arial" w:eastAsia="Calibri" w:hAnsi="Arial" w:cs="Arial"/>
          <w:sz w:val="24"/>
          <w:szCs w:val="24"/>
        </w:rPr>
        <w:t>…</w:t>
      </w:r>
      <w:r w:rsidRPr="00B4671F">
        <w:rPr>
          <w:rFonts w:ascii="Arial" w:eastAsia="Calibri" w:hAnsi="Arial" w:cs="Arial"/>
          <w:sz w:val="24"/>
          <w:szCs w:val="24"/>
        </w:rPr>
        <w:br/>
        <w:t xml:space="preserve">            </w:t>
      </w:r>
      <w:r w:rsidRPr="00B4671F">
        <w:rPr>
          <w:rFonts w:ascii="Arial" w:eastAsia="Calibri" w:hAnsi="Arial" w:cs="Arial"/>
          <w:sz w:val="18"/>
          <w:szCs w:val="18"/>
        </w:rPr>
        <w:t>(Data)                                                                                                                 (czytelny podpis rodziców /prawnych opiekunów)</w:t>
      </w:r>
    </w:p>
    <w:p w14:paraId="06AB9CBB" w14:textId="77777777" w:rsidR="00B4671F" w:rsidRDefault="00B4671F" w:rsidP="00B4671F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  <w:sz w:val="18"/>
          <w:szCs w:val="18"/>
        </w:rPr>
      </w:pPr>
      <w:r w:rsidRPr="00B4671F">
        <w:rPr>
          <w:rFonts w:ascii="Arial" w:eastAsia="Calibri" w:hAnsi="Arial" w:cs="Arial"/>
          <w:b/>
          <w:sz w:val="18"/>
          <w:szCs w:val="18"/>
        </w:rPr>
        <w:t>NALEŻY WYPEŁNIĆ WSZYSTKIE POLA</w:t>
      </w:r>
    </w:p>
    <w:p w14:paraId="54F3163A" w14:textId="31A26485" w:rsidR="00841AF1" w:rsidRPr="00111760" w:rsidRDefault="00841AF1" w:rsidP="00EC32E4">
      <w:pPr>
        <w:spacing w:line="240" w:lineRule="auto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 xml:space="preserve">                                             </w:t>
      </w:r>
    </w:p>
    <w:sectPr w:rsidR="00841AF1" w:rsidRPr="00111760" w:rsidSect="00B4671F">
      <w:footerReference w:type="default" r:id="rId9"/>
      <w:pgSz w:w="11906" w:h="16838"/>
      <w:pgMar w:top="567" w:right="284" w:bottom="567" w:left="284" w:header="709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BD117" w14:textId="77777777" w:rsidR="00CD177F" w:rsidRDefault="00CD177F" w:rsidP="00725AE5">
      <w:pPr>
        <w:spacing w:after="0" w:line="240" w:lineRule="auto"/>
      </w:pPr>
      <w:r>
        <w:separator/>
      </w:r>
    </w:p>
  </w:endnote>
  <w:endnote w:type="continuationSeparator" w:id="0">
    <w:p w14:paraId="45C1694E" w14:textId="77777777" w:rsidR="00CD177F" w:rsidRDefault="00CD177F" w:rsidP="00725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18699" w14:textId="77777777" w:rsidR="00725AE5" w:rsidRPr="00B42071" w:rsidRDefault="00725AE5" w:rsidP="002F3924">
    <w:pPr>
      <w:pStyle w:val="Stopka"/>
      <w:spacing w:line="360" w:lineRule="auto"/>
      <w:jc w:val="center"/>
      <w:rPr>
        <w:rFonts w:ascii="Garamond" w:hAnsi="Garamond"/>
        <w:color w:val="C0000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6C7843" w14:textId="77777777" w:rsidR="00CD177F" w:rsidRDefault="00CD177F" w:rsidP="00725AE5">
      <w:pPr>
        <w:spacing w:after="0" w:line="240" w:lineRule="auto"/>
      </w:pPr>
      <w:r>
        <w:separator/>
      </w:r>
    </w:p>
  </w:footnote>
  <w:footnote w:type="continuationSeparator" w:id="0">
    <w:p w14:paraId="0B44C458" w14:textId="77777777" w:rsidR="00CD177F" w:rsidRDefault="00CD177F" w:rsidP="00725A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0CB"/>
    <w:rsid w:val="00063053"/>
    <w:rsid w:val="00065B21"/>
    <w:rsid w:val="00111760"/>
    <w:rsid w:val="0013578A"/>
    <w:rsid w:val="00140B3F"/>
    <w:rsid w:val="0014663C"/>
    <w:rsid w:val="00176745"/>
    <w:rsid w:val="001A1F35"/>
    <w:rsid w:val="001D495E"/>
    <w:rsid w:val="001F0248"/>
    <w:rsid w:val="00234BC0"/>
    <w:rsid w:val="00265144"/>
    <w:rsid w:val="002672E2"/>
    <w:rsid w:val="002A3E45"/>
    <w:rsid w:val="002F3924"/>
    <w:rsid w:val="0031746E"/>
    <w:rsid w:val="003B458B"/>
    <w:rsid w:val="00487F8E"/>
    <w:rsid w:val="004A7588"/>
    <w:rsid w:val="00583C9B"/>
    <w:rsid w:val="005D50FA"/>
    <w:rsid w:val="006A3192"/>
    <w:rsid w:val="006B1120"/>
    <w:rsid w:val="006D754A"/>
    <w:rsid w:val="00725AE5"/>
    <w:rsid w:val="00731C61"/>
    <w:rsid w:val="007C4D10"/>
    <w:rsid w:val="0080628F"/>
    <w:rsid w:val="00841AF1"/>
    <w:rsid w:val="00855650"/>
    <w:rsid w:val="00863C9D"/>
    <w:rsid w:val="0087259E"/>
    <w:rsid w:val="00897159"/>
    <w:rsid w:val="008D19DD"/>
    <w:rsid w:val="00921D8B"/>
    <w:rsid w:val="009B482F"/>
    <w:rsid w:val="00A177EA"/>
    <w:rsid w:val="00A24863"/>
    <w:rsid w:val="00A461C8"/>
    <w:rsid w:val="00AC60DF"/>
    <w:rsid w:val="00B42071"/>
    <w:rsid w:val="00B4671F"/>
    <w:rsid w:val="00B953AC"/>
    <w:rsid w:val="00C316C8"/>
    <w:rsid w:val="00C41008"/>
    <w:rsid w:val="00C53813"/>
    <w:rsid w:val="00C73231"/>
    <w:rsid w:val="00CD177F"/>
    <w:rsid w:val="00D1097F"/>
    <w:rsid w:val="00DB7E6D"/>
    <w:rsid w:val="00DE6001"/>
    <w:rsid w:val="00E11C2A"/>
    <w:rsid w:val="00E41D51"/>
    <w:rsid w:val="00E54433"/>
    <w:rsid w:val="00EB7D80"/>
    <w:rsid w:val="00EC32E4"/>
    <w:rsid w:val="00F0102D"/>
    <w:rsid w:val="00F14374"/>
    <w:rsid w:val="00F64FD0"/>
    <w:rsid w:val="00FF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9FDB2"/>
  <w15:docId w15:val="{D560D816-077A-443E-B223-F58A63B1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61C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5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AE5"/>
  </w:style>
  <w:style w:type="paragraph" w:styleId="Stopka">
    <w:name w:val="footer"/>
    <w:basedOn w:val="Normalny"/>
    <w:link w:val="StopkaZnak"/>
    <w:uiPriority w:val="99"/>
    <w:unhideWhenUsed/>
    <w:rsid w:val="00725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AE5"/>
  </w:style>
  <w:style w:type="character" w:styleId="Tekstzastpczy">
    <w:name w:val="Placeholder Text"/>
    <w:basedOn w:val="Domylnaczcionkaakapitu"/>
    <w:uiPriority w:val="99"/>
    <w:semiHidden/>
    <w:rsid w:val="00725AE5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725AE5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F64FD0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7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9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GREG\Documents\Niestandardowe%20szablony%20pakietu%20Office\papier%20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33723191C85D46A68B9EF7A74A851A" ma:contentTypeVersion="6" ma:contentTypeDescription="Utwórz nowy dokument." ma:contentTypeScope="" ma:versionID="5b18a24a62aa2fd0fc23e5c8f4f375de">
  <xsd:schema xmlns:xsd="http://www.w3.org/2001/XMLSchema" xmlns:xs="http://www.w3.org/2001/XMLSchema" xmlns:p="http://schemas.microsoft.com/office/2006/metadata/properties" xmlns:ns2="a5d4dd26-60bb-49a1-9d35-96c1a75e0626" xmlns:ns3="2fdae670-0640-41e8-9dcd-dec64e09a2af" targetNamespace="http://schemas.microsoft.com/office/2006/metadata/properties" ma:root="true" ma:fieldsID="9a786e43c93cde102c3ccea3163011f2" ns2:_="" ns3:_="">
    <xsd:import namespace="a5d4dd26-60bb-49a1-9d35-96c1a75e0626"/>
    <xsd:import namespace="2fdae670-0640-41e8-9dcd-dec64e09a2a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4dd26-60bb-49a1-9d35-96c1a75e06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ae670-0640-41e8-9dcd-dec64e09a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4E4C8D-4CD9-4DBA-A1AB-5EEE9F6014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4EF7D-2348-4B1F-9B87-65935289B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4dd26-60bb-49a1-9d35-96c1a75e0626"/>
    <ds:schemaRef ds:uri="2fdae670-0640-41e8-9dcd-dec64e09a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2957E3-4EA7-4443-B873-E81F69F65B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0</TotalTime>
  <Pages>1</Pages>
  <Words>167</Words>
  <Characters>1008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Szkolno-Przedszkolny im. Noblistów Polskich w Lesznowoli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MOGREG</dc:creator>
  <cp:lastModifiedBy>Senderowska Renata</cp:lastModifiedBy>
  <cp:revision>2</cp:revision>
  <cp:lastPrinted>2024-07-22T07:43:00Z</cp:lastPrinted>
  <dcterms:created xsi:type="dcterms:W3CDTF">2024-09-13T06:01:00Z</dcterms:created>
  <dcterms:modified xsi:type="dcterms:W3CDTF">2024-09-13T06:01:00Z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0x0101007A33723191C85D46A68B9EF7A74A851A</vt:lpwstr>
  </property>
  <property fmtid="{D5CDD505-2E9C-101B-9397-08002B2CF9AE}" pid="3" name="Order">
    <vt:r8>497500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