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E903" w14:textId="77777777" w:rsidR="008B6A1C" w:rsidRPr="00741CAC" w:rsidRDefault="008B6A1C" w:rsidP="008B6A1C">
      <w:pPr>
        <w:spacing w:after="0"/>
        <w:rPr>
          <w:rFonts w:ascii="Arial" w:eastAsia="Calibri" w:hAnsi="Arial" w:cs="Arial"/>
          <w:color w:val="000000"/>
          <w:lang w:eastAsia="pl-PL"/>
        </w:rPr>
      </w:pPr>
    </w:p>
    <w:p w14:paraId="4C06CA1F" w14:textId="0235A07D" w:rsidR="00B91DDA" w:rsidRPr="007908BA" w:rsidRDefault="008B6A1C" w:rsidP="00B91DDA">
      <w:pPr>
        <w:ind w:right="-170"/>
        <w:rPr>
          <w:rFonts w:ascii="Arial" w:hAnsi="Arial" w:cs="Arial"/>
          <w:sz w:val="24"/>
          <w:szCs w:val="24"/>
        </w:rPr>
      </w:pPr>
      <w:r w:rsidRPr="009D40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Pr="005A5EB2">
        <w:rPr>
          <w:rFonts w:ascii="Arial" w:hAnsi="Arial" w:cs="Arial"/>
        </w:rPr>
        <w:t>Lesznowola,</w:t>
      </w:r>
      <w:r w:rsidR="004D3D3E">
        <w:rPr>
          <w:rFonts w:ascii="Arial" w:hAnsi="Arial" w:cs="Arial"/>
        </w:rPr>
        <w:t xml:space="preserve"> </w:t>
      </w:r>
      <w:r w:rsidRPr="005A5EB2">
        <w:rPr>
          <w:rFonts w:ascii="Arial" w:hAnsi="Arial" w:cs="Arial"/>
        </w:rPr>
        <w:t>dn</w:t>
      </w:r>
      <w:r>
        <w:rPr>
          <w:rFonts w:ascii="Arial" w:hAnsi="Arial" w:cs="Arial"/>
          <w:sz w:val="24"/>
          <w:szCs w:val="24"/>
        </w:rPr>
        <w:t>. ……………......</w:t>
      </w:r>
      <w:r w:rsidRPr="009D40D7">
        <w:rPr>
          <w:rFonts w:ascii="Arial" w:hAnsi="Arial" w:cs="Arial"/>
          <w:sz w:val="24"/>
          <w:szCs w:val="24"/>
        </w:rPr>
        <w:t xml:space="preserve"> </w:t>
      </w:r>
    </w:p>
    <w:p w14:paraId="505357B5" w14:textId="113D5043" w:rsidR="008B6A1C" w:rsidRPr="00741CAC" w:rsidRDefault="008B6A1C" w:rsidP="008B6A1C">
      <w:pPr>
        <w:tabs>
          <w:tab w:val="center" w:pos="1416"/>
          <w:tab w:val="center" w:pos="2124"/>
          <w:tab w:val="center" w:pos="2832"/>
        </w:tabs>
        <w:spacing w:after="17"/>
        <w:ind w:left="-15"/>
        <w:rPr>
          <w:rFonts w:ascii="Calibri" w:eastAsia="Calibri" w:hAnsi="Calibri" w:cs="Calibri"/>
          <w:color w:val="000000"/>
          <w:sz w:val="18"/>
          <w:szCs w:val="18"/>
          <w:lang w:eastAsia="pl-PL"/>
        </w:rPr>
      </w:pPr>
    </w:p>
    <w:p w14:paraId="6B90E2A3" w14:textId="74BB8C0E" w:rsidR="008B6A1C" w:rsidRDefault="008B6A1C" w:rsidP="007F756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</w:t>
      </w:r>
      <w:r w:rsidRPr="009D40D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0E943EF" wp14:editId="5FDFEE68">
            <wp:extent cx="3143250" cy="933450"/>
            <wp:effectExtent l="0" t="0" r="0" b="0"/>
            <wp:docPr id="22" name="Obraz 22" descr="C:\Users\jrajkowska\AppData\Local\Microsoft\Windows\INetCache\Content.MSO\89970CD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rajkowska\AppData\Local\Microsoft\Windows\INetCache\Content.MSO\89970CD9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648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6806" w14:textId="0C42B5F3" w:rsidR="008B6A1C" w:rsidRPr="009D40D7" w:rsidRDefault="008B6A1C" w:rsidP="008B6A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D40D7">
        <w:rPr>
          <w:rFonts w:ascii="Arial" w:hAnsi="Arial" w:cs="Arial"/>
          <w:b/>
          <w:sz w:val="24"/>
          <w:szCs w:val="24"/>
          <w:u w:val="single"/>
        </w:rPr>
        <w:t>DEKLARACJA</w:t>
      </w:r>
      <w:r w:rsidR="00E95A4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D40D7">
        <w:rPr>
          <w:rFonts w:ascii="Arial" w:hAnsi="Arial" w:cs="Arial"/>
          <w:b/>
          <w:sz w:val="24"/>
          <w:szCs w:val="24"/>
          <w:u w:val="single"/>
        </w:rPr>
        <w:t>DOWOZU</w:t>
      </w:r>
      <w:r w:rsidR="00E95A4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D40D7">
        <w:rPr>
          <w:rFonts w:ascii="Arial" w:hAnsi="Arial" w:cs="Arial"/>
          <w:b/>
          <w:sz w:val="24"/>
          <w:szCs w:val="24"/>
          <w:u w:val="single"/>
        </w:rPr>
        <w:t>AUTOBUSEM</w:t>
      </w:r>
      <w:r w:rsidR="00E95A4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D40D7">
        <w:rPr>
          <w:rFonts w:ascii="Arial" w:hAnsi="Arial" w:cs="Arial"/>
          <w:b/>
          <w:sz w:val="24"/>
          <w:szCs w:val="24"/>
          <w:u w:val="single"/>
        </w:rPr>
        <w:t>SZKOLNYM</w:t>
      </w:r>
    </w:p>
    <w:p w14:paraId="0ACA7BBC" w14:textId="0CE8C906" w:rsidR="008B6A1C" w:rsidRPr="009D40D7" w:rsidRDefault="008B6A1C" w:rsidP="008B6A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D40D7">
        <w:rPr>
          <w:rFonts w:ascii="Arial" w:hAnsi="Arial" w:cs="Arial"/>
          <w:b/>
          <w:sz w:val="24"/>
          <w:szCs w:val="24"/>
          <w:u w:val="single"/>
        </w:rPr>
        <w:t>DZIECKA</w:t>
      </w:r>
      <w:r w:rsidR="00E95A4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D40D7">
        <w:rPr>
          <w:rFonts w:ascii="Arial" w:hAnsi="Arial" w:cs="Arial"/>
          <w:b/>
          <w:sz w:val="24"/>
          <w:szCs w:val="24"/>
          <w:u w:val="single"/>
        </w:rPr>
        <w:t>DLA SZKOŁY PODSTAWOWEJ</w:t>
      </w:r>
    </w:p>
    <w:p w14:paraId="14F98EB3" w14:textId="77777777" w:rsidR="008B6A1C" w:rsidRPr="009D40D7" w:rsidRDefault="008B6A1C" w:rsidP="008B6A1C">
      <w:pPr>
        <w:rPr>
          <w:rFonts w:ascii="Arial" w:hAnsi="Arial" w:cs="Arial"/>
          <w:b/>
          <w:sz w:val="24"/>
          <w:szCs w:val="24"/>
        </w:rPr>
      </w:pPr>
      <w:r w:rsidRPr="009D40D7">
        <w:rPr>
          <w:rFonts w:ascii="Arial" w:hAnsi="Arial" w:cs="Arial"/>
          <w:b/>
          <w:sz w:val="24"/>
          <w:szCs w:val="24"/>
        </w:rPr>
        <w:t>Oświadczam, że:</w:t>
      </w:r>
    </w:p>
    <w:p w14:paraId="44E433BB" w14:textId="77777777" w:rsidR="008B6A1C" w:rsidRPr="009D40D7" w:rsidRDefault="008B6A1C" w:rsidP="008B6A1C">
      <w:pPr>
        <w:ind w:right="-170"/>
        <w:rPr>
          <w:rFonts w:ascii="Arial" w:hAnsi="Arial" w:cs="Arial"/>
          <w:b/>
          <w:sz w:val="24"/>
          <w:szCs w:val="24"/>
        </w:rPr>
      </w:pPr>
      <w:r w:rsidRPr="009D40D7">
        <w:rPr>
          <w:rFonts w:ascii="Arial" w:hAnsi="Arial" w:cs="Arial"/>
          <w:sz w:val="24"/>
          <w:szCs w:val="24"/>
        </w:rPr>
        <w:t>syn/córk</w:t>
      </w:r>
      <w:r>
        <w:rPr>
          <w:rFonts w:ascii="Arial" w:hAnsi="Arial" w:cs="Arial"/>
          <w:sz w:val="24"/>
          <w:szCs w:val="24"/>
        </w:rPr>
        <w:t>a 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…………………</w:t>
      </w:r>
      <w:proofErr w:type="gramStart"/>
      <w:r>
        <w:rPr>
          <w:rFonts w:ascii="Arial" w:hAnsi="Arial" w:cs="Arial"/>
          <w:sz w:val="24"/>
          <w:szCs w:val="24"/>
        </w:rPr>
        <w:t>…….…….</w:t>
      </w:r>
      <w:proofErr w:type="gramEnd"/>
      <w:r>
        <w:rPr>
          <w:rFonts w:ascii="Arial" w:hAnsi="Arial" w:cs="Arial"/>
          <w:sz w:val="24"/>
          <w:szCs w:val="24"/>
        </w:rPr>
        <w:t>…........</w:t>
      </w:r>
      <w:r w:rsidRPr="009D40D7">
        <w:rPr>
          <w:rFonts w:ascii="Arial" w:hAnsi="Arial" w:cs="Arial"/>
          <w:sz w:val="24"/>
          <w:szCs w:val="24"/>
        </w:rPr>
        <w:t>uczeń/uczennica klasy …</w:t>
      </w:r>
      <w:r>
        <w:rPr>
          <w:rFonts w:ascii="Arial" w:hAnsi="Arial" w:cs="Arial"/>
          <w:sz w:val="24"/>
          <w:szCs w:val="24"/>
        </w:rPr>
        <w:t>…………</w:t>
      </w:r>
      <w:r w:rsidRPr="009D40D7">
        <w:rPr>
          <w:rFonts w:ascii="Arial" w:hAnsi="Arial" w:cs="Arial"/>
          <w:sz w:val="24"/>
          <w:szCs w:val="24"/>
        </w:rPr>
        <w:t xml:space="preserve"> </w:t>
      </w:r>
    </w:p>
    <w:p w14:paraId="01A16A73" w14:textId="202BDD04" w:rsidR="008B6A1C" w:rsidRPr="009D40D7" w:rsidRDefault="008B6A1C" w:rsidP="008B6A1C">
      <w:pPr>
        <w:rPr>
          <w:rFonts w:ascii="Arial" w:hAnsi="Arial" w:cs="Arial"/>
          <w:sz w:val="24"/>
          <w:szCs w:val="24"/>
        </w:rPr>
      </w:pPr>
      <w:r w:rsidRPr="009D40D7">
        <w:rPr>
          <w:rFonts w:ascii="Arial" w:hAnsi="Arial" w:cs="Arial"/>
          <w:sz w:val="24"/>
          <w:szCs w:val="24"/>
        </w:rPr>
        <w:t xml:space="preserve">będzie korzystał/a w roku szkolnym   </w:t>
      </w:r>
      <w:r w:rsidR="00EC2008">
        <w:rPr>
          <w:rFonts w:ascii="Arial" w:hAnsi="Arial" w:cs="Arial"/>
          <w:b/>
          <w:sz w:val="24"/>
          <w:szCs w:val="24"/>
        </w:rPr>
        <w:t>20</w:t>
      </w:r>
      <w:r w:rsidR="001C77C3">
        <w:rPr>
          <w:rFonts w:ascii="Arial" w:hAnsi="Arial" w:cs="Arial"/>
          <w:b/>
          <w:sz w:val="24"/>
          <w:szCs w:val="24"/>
        </w:rPr>
        <w:t>25</w:t>
      </w:r>
      <w:r w:rsidR="006B60C4">
        <w:rPr>
          <w:rFonts w:ascii="Arial" w:hAnsi="Arial" w:cs="Arial"/>
          <w:b/>
          <w:sz w:val="24"/>
          <w:szCs w:val="24"/>
        </w:rPr>
        <w:t xml:space="preserve"> </w:t>
      </w:r>
      <w:r w:rsidR="00EC2008">
        <w:rPr>
          <w:rFonts w:ascii="Arial" w:hAnsi="Arial" w:cs="Arial"/>
          <w:b/>
          <w:sz w:val="24"/>
          <w:szCs w:val="24"/>
        </w:rPr>
        <w:t>/ 20</w:t>
      </w:r>
      <w:r w:rsidR="001C77C3">
        <w:rPr>
          <w:rFonts w:ascii="Arial" w:hAnsi="Arial" w:cs="Arial"/>
          <w:b/>
          <w:sz w:val="24"/>
          <w:szCs w:val="24"/>
        </w:rPr>
        <w:t>26</w:t>
      </w:r>
      <w:r w:rsidRPr="009D40D7">
        <w:rPr>
          <w:rFonts w:ascii="Arial" w:hAnsi="Arial" w:cs="Arial"/>
          <w:sz w:val="24"/>
          <w:szCs w:val="24"/>
        </w:rPr>
        <w:t xml:space="preserve">   z dojazdu  autobusem szkolnym :</w:t>
      </w:r>
    </w:p>
    <w:p w14:paraId="287D6544" w14:textId="77777777" w:rsidR="008B6A1C" w:rsidRPr="009D40D7" w:rsidRDefault="008B6A1C" w:rsidP="008B6A1C">
      <w:pPr>
        <w:ind w:right="-170"/>
        <w:rPr>
          <w:rFonts w:ascii="Arial" w:hAnsi="Arial" w:cs="Arial"/>
          <w:sz w:val="24"/>
          <w:szCs w:val="24"/>
        </w:rPr>
      </w:pPr>
      <w:r w:rsidRPr="009D40D7">
        <w:rPr>
          <w:rFonts w:ascii="Arial" w:hAnsi="Arial" w:cs="Arial"/>
          <w:sz w:val="24"/>
          <w:szCs w:val="24"/>
        </w:rPr>
        <w:t>przystanek  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…………………………………………………………………………………….</w:t>
      </w:r>
    </w:p>
    <w:p w14:paraId="16588266" w14:textId="77777777" w:rsidR="00E95A4F" w:rsidRDefault="008B6A1C" w:rsidP="008B6A1C">
      <w:pPr>
        <w:ind w:right="-170"/>
        <w:rPr>
          <w:rFonts w:ascii="Arial" w:hAnsi="Arial" w:cs="Arial"/>
          <w:sz w:val="24"/>
          <w:szCs w:val="24"/>
        </w:rPr>
      </w:pPr>
      <w:r w:rsidRPr="009D40D7">
        <w:rPr>
          <w:rFonts w:ascii="Arial" w:hAnsi="Arial" w:cs="Arial"/>
          <w:sz w:val="24"/>
          <w:szCs w:val="24"/>
        </w:rPr>
        <w:t>miejscowość ………………………………………</w:t>
      </w:r>
      <w:r w:rsidR="00E95A4F">
        <w:rPr>
          <w:rFonts w:ascii="Arial" w:hAnsi="Arial" w:cs="Arial"/>
          <w:sz w:val="24"/>
          <w:szCs w:val="24"/>
        </w:rPr>
        <w:t xml:space="preserve">, </w:t>
      </w:r>
      <w:r w:rsidRPr="009D40D7">
        <w:rPr>
          <w:rFonts w:ascii="Arial" w:hAnsi="Arial" w:cs="Arial"/>
          <w:sz w:val="24"/>
          <w:szCs w:val="24"/>
        </w:rPr>
        <w:t>ulica  .............................................</w:t>
      </w:r>
      <w:r>
        <w:rPr>
          <w:rFonts w:ascii="Arial" w:hAnsi="Arial" w:cs="Arial"/>
          <w:sz w:val="24"/>
          <w:szCs w:val="24"/>
        </w:rPr>
        <w:t>...........</w:t>
      </w:r>
      <w:r w:rsidRPr="009D40D7">
        <w:rPr>
          <w:rFonts w:ascii="Arial" w:hAnsi="Arial" w:cs="Arial"/>
          <w:sz w:val="24"/>
          <w:szCs w:val="24"/>
        </w:rPr>
        <w:t xml:space="preserve"> </w:t>
      </w:r>
    </w:p>
    <w:p w14:paraId="36D14B41" w14:textId="77777777" w:rsidR="005539F4" w:rsidRDefault="00E95A4F" w:rsidP="008B6A1C">
      <w:pPr>
        <w:ind w:right="-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numer autobusu …………………</w:t>
      </w:r>
      <w:r w:rsidR="001D0624">
        <w:rPr>
          <w:rFonts w:ascii="Arial" w:hAnsi="Arial" w:cs="Arial"/>
          <w:sz w:val="24"/>
          <w:szCs w:val="24"/>
        </w:rPr>
        <w:t xml:space="preserve"> .</w:t>
      </w:r>
      <w:r w:rsidR="008B6A1C" w:rsidRPr="009D40D7">
        <w:rPr>
          <w:rFonts w:ascii="Arial" w:hAnsi="Arial" w:cs="Arial"/>
          <w:sz w:val="24"/>
          <w:szCs w:val="24"/>
        </w:rPr>
        <w:t xml:space="preserve">       </w:t>
      </w:r>
    </w:p>
    <w:p w14:paraId="2D6A5B88" w14:textId="77777777" w:rsidR="007F7567" w:rsidRDefault="007F7567" w:rsidP="007908BA">
      <w:pPr>
        <w:pStyle w:val="Bezodstpw"/>
        <w:jc w:val="center"/>
        <w:rPr>
          <w:rFonts w:ascii="Arial" w:hAnsi="Arial" w:cs="Arial"/>
          <w:b/>
          <w:bCs/>
        </w:rPr>
      </w:pPr>
    </w:p>
    <w:p w14:paraId="72C15C6D" w14:textId="77777777" w:rsidR="007F7567" w:rsidRDefault="007F7567" w:rsidP="007908BA">
      <w:pPr>
        <w:pStyle w:val="Bezodstpw"/>
        <w:jc w:val="center"/>
        <w:rPr>
          <w:rFonts w:ascii="Arial" w:hAnsi="Arial" w:cs="Arial"/>
          <w:b/>
          <w:bCs/>
        </w:rPr>
      </w:pPr>
    </w:p>
    <w:p w14:paraId="6D98FA23" w14:textId="644629E0" w:rsidR="007908BA" w:rsidRPr="007F7567" w:rsidRDefault="007908BA" w:rsidP="007908BA">
      <w:pPr>
        <w:pStyle w:val="Bezodstpw"/>
        <w:jc w:val="center"/>
        <w:rPr>
          <w:rFonts w:ascii="Arial" w:hAnsi="Arial" w:cs="Arial"/>
          <w:b/>
          <w:bCs/>
        </w:rPr>
      </w:pPr>
      <w:r w:rsidRPr="007F7567">
        <w:rPr>
          <w:rFonts w:ascii="Arial" w:hAnsi="Arial" w:cs="Arial"/>
          <w:b/>
          <w:bCs/>
        </w:rPr>
        <w:t xml:space="preserve">Godziny  przyjazdu  dziecka  </w:t>
      </w:r>
      <w:r w:rsidR="00F001DE" w:rsidRPr="007F7567">
        <w:rPr>
          <w:rFonts w:ascii="Arial" w:hAnsi="Arial" w:cs="Arial"/>
          <w:b/>
          <w:bCs/>
        </w:rPr>
        <w:t>do Szkoły Podstawowej</w:t>
      </w:r>
      <w:r w:rsidRPr="007F7567">
        <w:rPr>
          <w:rFonts w:ascii="Arial" w:hAnsi="Arial" w:cs="Arial"/>
          <w:b/>
          <w:bCs/>
        </w:rPr>
        <w:t xml:space="preserve">  </w:t>
      </w:r>
    </w:p>
    <w:p w14:paraId="20C0FABE" w14:textId="3566676A" w:rsidR="007908BA" w:rsidRPr="00C730DF" w:rsidRDefault="007908BA" w:rsidP="007908BA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C730DF">
        <w:rPr>
          <w:rFonts w:ascii="Arial" w:hAnsi="Arial" w:cs="Arial"/>
          <w:sz w:val="18"/>
          <w:szCs w:val="18"/>
        </w:rPr>
        <w:t xml:space="preserve">(wpisać odpowiednią godzinę przyjazdu dziecka  </w:t>
      </w:r>
      <w:r w:rsidR="00C730DF" w:rsidRPr="00C730DF">
        <w:rPr>
          <w:rFonts w:ascii="Arial" w:hAnsi="Arial" w:cs="Arial"/>
          <w:sz w:val="18"/>
          <w:szCs w:val="18"/>
        </w:rPr>
        <w:t xml:space="preserve">w poszczególne dni tygodnia </w:t>
      </w:r>
      <w:r w:rsidRPr="00C730DF">
        <w:rPr>
          <w:rFonts w:ascii="Arial" w:hAnsi="Arial" w:cs="Arial"/>
          <w:sz w:val="18"/>
          <w:szCs w:val="18"/>
        </w:rPr>
        <w:t>do szkoły oraz nr autobusu)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2267"/>
        <w:gridCol w:w="1276"/>
        <w:gridCol w:w="1496"/>
        <w:gridCol w:w="1199"/>
        <w:gridCol w:w="1276"/>
        <w:gridCol w:w="1134"/>
        <w:gridCol w:w="1701"/>
      </w:tblGrid>
      <w:tr w:rsidR="007908BA" w:rsidRPr="005539F4" w14:paraId="695CC313" w14:textId="77777777" w:rsidTr="00562E84">
        <w:tc>
          <w:tcPr>
            <w:tcW w:w="2267" w:type="dxa"/>
            <w:shd w:val="clear" w:color="auto" w:fill="E7E6E6" w:themeFill="background2"/>
          </w:tcPr>
          <w:p w14:paraId="265FFF66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PRZYJAZD dziecka do szkoły</w:t>
            </w:r>
          </w:p>
        </w:tc>
        <w:tc>
          <w:tcPr>
            <w:tcW w:w="1276" w:type="dxa"/>
            <w:shd w:val="clear" w:color="auto" w:fill="E7E6E6" w:themeFill="background2"/>
          </w:tcPr>
          <w:p w14:paraId="4BD5C49F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Nr autobusu</w:t>
            </w:r>
          </w:p>
        </w:tc>
        <w:tc>
          <w:tcPr>
            <w:tcW w:w="1496" w:type="dxa"/>
            <w:shd w:val="clear" w:color="auto" w:fill="E7E6E6" w:themeFill="background2"/>
          </w:tcPr>
          <w:p w14:paraId="62E4D60F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poniedziałek</w:t>
            </w:r>
          </w:p>
          <w:p w14:paraId="7FF4F688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E7E6E6" w:themeFill="background2"/>
          </w:tcPr>
          <w:p w14:paraId="73A2AD9F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wtorek</w:t>
            </w:r>
          </w:p>
          <w:p w14:paraId="42EBB475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6776C48B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środa</w:t>
            </w:r>
          </w:p>
          <w:p w14:paraId="525EF2BE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F935298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czwartek</w:t>
            </w:r>
          </w:p>
          <w:p w14:paraId="71D45673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7A0573AF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 xml:space="preserve">piątek </w:t>
            </w:r>
          </w:p>
          <w:p w14:paraId="3E33EECB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8BA" w:rsidRPr="005539F4" w14:paraId="6BB01737" w14:textId="77777777" w:rsidTr="00562E84">
        <w:trPr>
          <w:trHeight w:val="116"/>
        </w:trPr>
        <w:tc>
          <w:tcPr>
            <w:tcW w:w="2267" w:type="dxa"/>
            <w:shd w:val="clear" w:color="auto" w:fill="E7E6E6" w:themeFill="background2"/>
          </w:tcPr>
          <w:p w14:paraId="5E35AC4D" w14:textId="000A927C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 w:rsidR="00C730DF" w:rsidRPr="009172D1">
              <w:rPr>
                <w:rFonts w:ascii="Arial" w:hAnsi="Arial" w:cs="Arial"/>
                <w:sz w:val="20"/>
                <w:szCs w:val="20"/>
              </w:rPr>
              <w:t>G</w:t>
            </w:r>
            <w:r w:rsidRPr="009172D1">
              <w:rPr>
                <w:rFonts w:ascii="Arial" w:hAnsi="Arial" w:cs="Arial"/>
                <w:sz w:val="20"/>
                <w:szCs w:val="20"/>
              </w:rPr>
              <w:t>odzina</w:t>
            </w:r>
          </w:p>
          <w:p w14:paraId="26B4AE3C" w14:textId="77777777" w:rsidR="00C730DF" w:rsidRPr="009172D1" w:rsidRDefault="00C730DF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8CF0B6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FB69CE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1496" w:type="dxa"/>
          </w:tcPr>
          <w:p w14:paraId="5916EF0F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DDE984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………..</w:t>
            </w:r>
          </w:p>
        </w:tc>
        <w:tc>
          <w:tcPr>
            <w:tcW w:w="1199" w:type="dxa"/>
          </w:tcPr>
          <w:p w14:paraId="5F544957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8E6705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…….…</w:t>
            </w:r>
          </w:p>
        </w:tc>
        <w:tc>
          <w:tcPr>
            <w:tcW w:w="1276" w:type="dxa"/>
          </w:tcPr>
          <w:p w14:paraId="5513118B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94DC75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134" w:type="dxa"/>
          </w:tcPr>
          <w:p w14:paraId="04DA61FA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ED75C2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701" w:type="dxa"/>
          </w:tcPr>
          <w:p w14:paraId="58CB6752" w14:textId="77777777" w:rsidR="007908BA" w:rsidRPr="009172D1" w:rsidRDefault="007908BA" w:rsidP="00921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479872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</w:tbl>
    <w:p w14:paraId="4CABBF3E" w14:textId="77777777" w:rsidR="00C730DF" w:rsidRPr="009172D1" w:rsidRDefault="00C730DF" w:rsidP="00C730DF">
      <w:pPr>
        <w:pStyle w:val="Bezodstpw"/>
        <w:rPr>
          <w:rFonts w:ascii="Arial" w:hAnsi="Arial" w:cs="Arial"/>
          <w:sz w:val="20"/>
          <w:szCs w:val="20"/>
        </w:rPr>
      </w:pPr>
      <w:r w:rsidRPr="009172D1">
        <w:rPr>
          <w:rFonts w:ascii="Arial" w:hAnsi="Arial" w:cs="Arial"/>
          <w:sz w:val="20"/>
          <w:szCs w:val="20"/>
        </w:rPr>
        <w:t>Proszę wybrać i wpisać odpowiednią godzinę:</w:t>
      </w:r>
    </w:p>
    <w:p w14:paraId="73D48676" w14:textId="500957E0" w:rsidR="00C730DF" w:rsidRPr="009172D1" w:rsidRDefault="00C730DF" w:rsidP="00C730DF">
      <w:pPr>
        <w:pStyle w:val="Bezodstpw"/>
        <w:rPr>
          <w:rFonts w:ascii="Arial" w:hAnsi="Arial" w:cs="Arial"/>
          <w:sz w:val="20"/>
          <w:szCs w:val="20"/>
        </w:rPr>
      </w:pPr>
      <w:r w:rsidRPr="009172D1">
        <w:rPr>
          <w:rFonts w:ascii="Arial" w:hAnsi="Arial" w:cs="Arial"/>
          <w:sz w:val="20"/>
          <w:szCs w:val="20"/>
        </w:rPr>
        <w:t xml:space="preserve">  8.00;</w:t>
      </w:r>
    </w:p>
    <w:p w14:paraId="3B375979" w14:textId="3EC3A281" w:rsidR="00C730DF" w:rsidRPr="009172D1" w:rsidRDefault="00C730DF" w:rsidP="00C730DF">
      <w:pPr>
        <w:pStyle w:val="Bezodstpw"/>
        <w:rPr>
          <w:rFonts w:ascii="Arial" w:hAnsi="Arial" w:cs="Arial"/>
          <w:sz w:val="20"/>
          <w:szCs w:val="20"/>
        </w:rPr>
      </w:pPr>
      <w:proofErr w:type="gramStart"/>
      <w:r w:rsidRPr="009172D1">
        <w:rPr>
          <w:rFonts w:ascii="Arial" w:hAnsi="Arial" w:cs="Arial"/>
          <w:sz w:val="20"/>
          <w:szCs w:val="20"/>
        </w:rPr>
        <w:t>10.30</w:t>
      </w:r>
      <w:r w:rsidR="00EE3BF8">
        <w:rPr>
          <w:rFonts w:ascii="Arial" w:hAnsi="Arial" w:cs="Arial"/>
          <w:sz w:val="20"/>
          <w:szCs w:val="20"/>
        </w:rPr>
        <w:t xml:space="preserve">  II</w:t>
      </w:r>
      <w:proofErr w:type="gramEnd"/>
      <w:r w:rsidR="00EE3BF8">
        <w:rPr>
          <w:rFonts w:ascii="Arial" w:hAnsi="Arial" w:cs="Arial"/>
          <w:sz w:val="20"/>
          <w:szCs w:val="20"/>
        </w:rPr>
        <w:t xml:space="preserve"> zmiana</w:t>
      </w:r>
      <w:r w:rsidRPr="009172D1">
        <w:rPr>
          <w:rFonts w:ascii="Arial" w:hAnsi="Arial" w:cs="Arial"/>
          <w:sz w:val="20"/>
          <w:szCs w:val="20"/>
        </w:rPr>
        <w:t>;</w:t>
      </w:r>
    </w:p>
    <w:p w14:paraId="5D7795F6" w14:textId="77777777" w:rsidR="007908BA" w:rsidRPr="007F7567" w:rsidRDefault="007908BA" w:rsidP="007908BA">
      <w:pPr>
        <w:pStyle w:val="Bezodstpw"/>
        <w:jc w:val="center"/>
        <w:rPr>
          <w:rFonts w:ascii="Arial" w:hAnsi="Arial" w:cs="Arial"/>
          <w:b/>
          <w:bCs/>
        </w:rPr>
      </w:pPr>
    </w:p>
    <w:p w14:paraId="4FC0D74E" w14:textId="4AC10230" w:rsidR="007908BA" w:rsidRPr="007F7567" w:rsidRDefault="007908BA" w:rsidP="007908BA">
      <w:pPr>
        <w:pStyle w:val="Bezodstpw"/>
        <w:jc w:val="center"/>
        <w:rPr>
          <w:rFonts w:ascii="Arial" w:hAnsi="Arial" w:cs="Arial"/>
          <w:b/>
          <w:bCs/>
        </w:rPr>
      </w:pPr>
      <w:r w:rsidRPr="007F7567">
        <w:rPr>
          <w:rFonts w:ascii="Arial" w:hAnsi="Arial" w:cs="Arial"/>
          <w:b/>
          <w:bCs/>
        </w:rPr>
        <w:t>Godziny odjazdu dziecka  z</w:t>
      </w:r>
      <w:r w:rsidR="00F001DE" w:rsidRPr="007F7567">
        <w:rPr>
          <w:rFonts w:ascii="Arial" w:hAnsi="Arial" w:cs="Arial"/>
          <w:b/>
          <w:bCs/>
        </w:rPr>
        <w:t>e</w:t>
      </w:r>
      <w:r w:rsidRPr="007F7567">
        <w:rPr>
          <w:rFonts w:ascii="Arial" w:hAnsi="Arial" w:cs="Arial"/>
          <w:b/>
          <w:bCs/>
        </w:rPr>
        <w:t xml:space="preserve"> </w:t>
      </w:r>
      <w:r w:rsidR="00F001DE" w:rsidRPr="007F7567">
        <w:rPr>
          <w:rFonts w:ascii="Arial" w:hAnsi="Arial" w:cs="Arial"/>
          <w:b/>
          <w:bCs/>
        </w:rPr>
        <w:t>Szkoły Podstawowej</w:t>
      </w:r>
    </w:p>
    <w:p w14:paraId="3410BC7B" w14:textId="6284024C" w:rsidR="007908BA" w:rsidRPr="00C730DF" w:rsidRDefault="007908BA" w:rsidP="00C730DF">
      <w:pPr>
        <w:pStyle w:val="Bezodstpw"/>
        <w:rPr>
          <w:rFonts w:ascii="Arial" w:hAnsi="Arial" w:cs="Arial"/>
          <w:sz w:val="18"/>
          <w:szCs w:val="18"/>
        </w:rPr>
      </w:pPr>
      <w:r w:rsidRPr="005539F4">
        <w:rPr>
          <w:rFonts w:ascii="Arial" w:hAnsi="Arial" w:cs="Arial"/>
        </w:rPr>
        <w:t xml:space="preserve"> </w:t>
      </w:r>
      <w:r w:rsidRPr="00C730DF">
        <w:rPr>
          <w:rFonts w:ascii="Arial" w:hAnsi="Arial" w:cs="Arial"/>
          <w:sz w:val="18"/>
          <w:szCs w:val="18"/>
        </w:rPr>
        <w:t xml:space="preserve">(wpisać odpowiednią godzinę odjazdu dziecka  ze szkoły  w poszczególne dni tygodnia  </w:t>
      </w:r>
      <w:r w:rsidR="00C730DF" w:rsidRPr="00C730DF">
        <w:rPr>
          <w:rFonts w:ascii="Arial" w:hAnsi="Arial" w:cs="Arial"/>
          <w:sz w:val="18"/>
          <w:szCs w:val="18"/>
        </w:rPr>
        <w:t xml:space="preserve"> </w:t>
      </w:r>
      <w:r w:rsidRPr="00C730DF">
        <w:rPr>
          <w:rFonts w:ascii="Arial" w:hAnsi="Arial" w:cs="Arial"/>
          <w:sz w:val="18"/>
          <w:szCs w:val="18"/>
        </w:rPr>
        <w:t>oraz nr autobusu)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868"/>
        <w:gridCol w:w="1313"/>
        <w:gridCol w:w="1516"/>
        <w:gridCol w:w="1191"/>
        <w:gridCol w:w="1312"/>
        <w:gridCol w:w="1244"/>
        <w:gridCol w:w="1905"/>
      </w:tblGrid>
      <w:tr w:rsidR="007908BA" w:rsidRPr="009172D1" w14:paraId="5565EE53" w14:textId="77777777" w:rsidTr="00562E84">
        <w:tc>
          <w:tcPr>
            <w:tcW w:w="1868" w:type="dxa"/>
            <w:shd w:val="clear" w:color="auto" w:fill="E7E6E6" w:themeFill="background2"/>
          </w:tcPr>
          <w:p w14:paraId="011B78CE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ODJAZD</w:t>
            </w:r>
          </w:p>
          <w:p w14:paraId="15F61A34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 xml:space="preserve">/powrót dziecka do domu </w:t>
            </w:r>
          </w:p>
        </w:tc>
        <w:tc>
          <w:tcPr>
            <w:tcW w:w="1313" w:type="dxa"/>
            <w:shd w:val="clear" w:color="auto" w:fill="E7E6E6" w:themeFill="background2"/>
          </w:tcPr>
          <w:p w14:paraId="1D580C8B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Nr autobusu</w:t>
            </w:r>
          </w:p>
          <w:p w14:paraId="55E5F2B2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E7E6E6" w:themeFill="background2"/>
          </w:tcPr>
          <w:p w14:paraId="719C6FB7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poniedziałek</w:t>
            </w:r>
          </w:p>
          <w:p w14:paraId="1976A7EF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E7E6E6" w:themeFill="background2"/>
          </w:tcPr>
          <w:p w14:paraId="78153764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wtorek</w:t>
            </w:r>
          </w:p>
          <w:p w14:paraId="60FAE0AD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E7E6E6" w:themeFill="background2"/>
          </w:tcPr>
          <w:p w14:paraId="138A35AD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środa</w:t>
            </w:r>
          </w:p>
          <w:p w14:paraId="3839E5BF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E7E6E6" w:themeFill="background2"/>
          </w:tcPr>
          <w:p w14:paraId="202F9732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czwartek</w:t>
            </w:r>
          </w:p>
          <w:p w14:paraId="5CC82597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E7E6E6" w:themeFill="background2"/>
          </w:tcPr>
          <w:p w14:paraId="0556F630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 xml:space="preserve">piątek </w:t>
            </w:r>
          </w:p>
          <w:p w14:paraId="742F4B3A" w14:textId="77777777" w:rsidR="007908BA" w:rsidRPr="009172D1" w:rsidRDefault="007908BA" w:rsidP="00921C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8BA" w:rsidRPr="009172D1" w14:paraId="5EF65B1C" w14:textId="77777777" w:rsidTr="00562E84">
        <w:tc>
          <w:tcPr>
            <w:tcW w:w="1868" w:type="dxa"/>
            <w:shd w:val="clear" w:color="auto" w:fill="E7E6E6" w:themeFill="background2"/>
          </w:tcPr>
          <w:p w14:paraId="4274C28A" w14:textId="77777777" w:rsidR="007908BA" w:rsidRPr="009172D1" w:rsidRDefault="007908BA" w:rsidP="00921C46">
            <w:pPr>
              <w:shd w:val="clear" w:color="auto" w:fill="E7E6E6" w:themeFill="background2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godziny  odjazdu dziecka ze szkoły</w:t>
            </w:r>
          </w:p>
          <w:p w14:paraId="1458008D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</w:tcPr>
          <w:p w14:paraId="0F19E197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F01274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1516" w:type="dxa"/>
          </w:tcPr>
          <w:p w14:paraId="0B00D99D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A91E0C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………..</w:t>
            </w:r>
          </w:p>
        </w:tc>
        <w:tc>
          <w:tcPr>
            <w:tcW w:w="1191" w:type="dxa"/>
          </w:tcPr>
          <w:p w14:paraId="04F28D2D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1EB084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…….…</w:t>
            </w:r>
          </w:p>
        </w:tc>
        <w:tc>
          <w:tcPr>
            <w:tcW w:w="1312" w:type="dxa"/>
          </w:tcPr>
          <w:p w14:paraId="7C66A87E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5AE33C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244" w:type="dxa"/>
          </w:tcPr>
          <w:p w14:paraId="7ECC3934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BB79DF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905" w:type="dxa"/>
          </w:tcPr>
          <w:p w14:paraId="623F551F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B182DE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……….</w:t>
            </w:r>
          </w:p>
        </w:tc>
      </w:tr>
    </w:tbl>
    <w:p w14:paraId="2C12208F" w14:textId="77777777" w:rsidR="007908BA" w:rsidRPr="009172D1" w:rsidRDefault="007908BA" w:rsidP="007908BA">
      <w:pPr>
        <w:pStyle w:val="Bezodstpw"/>
        <w:rPr>
          <w:rFonts w:ascii="Arial" w:hAnsi="Arial" w:cs="Arial"/>
          <w:sz w:val="20"/>
          <w:szCs w:val="20"/>
        </w:rPr>
      </w:pPr>
      <w:r w:rsidRPr="009172D1">
        <w:rPr>
          <w:rFonts w:ascii="Arial" w:hAnsi="Arial" w:cs="Arial"/>
          <w:sz w:val="20"/>
          <w:szCs w:val="20"/>
        </w:rPr>
        <w:t>Proszę wybrać i wpisać odpowiednią godzinę:</w:t>
      </w:r>
    </w:p>
    <w:p w14:paraId="4E77CA31" w14:textId="77777777" w:rsidR="007908BA" w:rsidRPr="009172D1" w:rsidRDefault="007908BA" w:rsidP="007908BA">
      <w:pPr>
        <w:pStyle w:val="Bezodstpw"/>
        <w:rPr>
          <w:rFonts w:ascii="Arial" w:hAnsi="Arial" w:cs="Arial"/>
          <w:sz w:val="20"/>
          <w:szCs w:val="20"/>
        </w:rPr>
      </w:pPr>
      <w:r w:rsidRPr="009172D1">
        <w:rPr>
          <w:rFonts w:ascii="Arial" w:hAnsi="Arial" w:cs="Arial"/>
          <w:sz w:val="20"/>
          <w:szCs w:val="20"/>
        </w:rPr>
        <w:t>12.55;</w:t>
      </w:r>
    </w:p>
    <w:p w14:paraId="64949523" w14:textId="77777777" w:rsidR="007908BA" w:rsidRPr="009172D1" w:rsidRDefault="007908BA" w:rsidP="007908BA">
      <w:pPr>
        <w:pStyle w:val="Bezodstpw"/>
        <w:rPr>
          <w:rFonts w:ascii="Arial" w:hAnsi="Arial" w:cs="Arial"/>
          <w:sz w:val="20"/>
          <w:szCs w:val="20"/>
        </w:rPr>
      </w:pPr>
      <w:r w:rsidRPr="009172D1">
        <w:rPr>
          <w:rFonts w:ascii="Arial" w:hAnsi="Arial" w:cs="Arial"/>
          <w:sz w:val="20"/>
          <w:szCs w:val="20"/>
        </w:rPr>
        <w:t>13.55;</w:t>
      </w:r>
    </w:p>
    <w:p w14:paraId="332A49AA" w14:textId="77777777" w:rsidR="007908BA" w:rsidRPr="009172D1" w:rsidRDefault="007908BA" w:rsidP="007908BA">
      <w:pPr>
        <w:pStyle w:val="Bezodstpw"/>
        <w:rPr>
          <w:rFonts w:ascii="Arial" w:hAnsi="Arial" w:cs="Arial"/>
          <w:sz w:val="20"/>
          <w:szCs w:val="20"/>
        </w:rPr>
      </w:pPr>
      <w:r w:rsidRPr="009172D1">
        <w:rPr>
          <w:rFonts w:ascii="Arial" w:hAnsi="Arial" w:cs="Arial"/>
          <w:sz w:val="20"/>
          <w:szCs w:val="20"/>
        </w:rPr>
        <w:t>14.50;</w:t>
      </w:r>
    </w:p>
    <w:p w14:paraId="7858D273" w14:textId="77777777" w:rsidR="007908BA" w:rsidRPr="009172D1" w:rsidRDefault="007908BA" w:rsidP="007908BA">
      <w:pPr>
        <w:pStyle w:val="Bezodstpw"/>
        <w:rPr>
          <w:rFonts w:ascii="Arial" w:hAnsi="Arial" w:cs="Arial"/>
          <w:sz w:val="20"/>
          <w:szCs w:val="20"/>
        </w:rPr>
      </w:pPr>
      <w:r w:rsidRPr="009172D1">
        <w:rPr>
          <w:rFonts w:ascii="Arial" w:hAnsi="Arial" w:cs="Arial"/>
          <w:sz w:val="20"/>
          <w:szCs w:val="20"/>
        </w:rPr>
        <w:t>15.50;</w:t>
      </w:r>
    </w:p>
    <w:p w14:paraId="028E81DD" w14:textId="77777777" w:rsidR="007908BA" w:rsidRDefault="007908BA" w:rsidP="007908BA">
      <w:pPr>
        <w:pStyle w:val="Bezodstpw"/>
        <w:rPr>
          <w:rFonts w:ascii="Arial" w:hAnsi="Arial" w:cs="Arial"/>
          <w:sz w:val="20"/>
          <w:szCs w:val="20"/>
        </w:rPr>
      </w:pPr>
      <w:r w:rsidRPr="009172D1">
        <w:rPr>
          <w:rFonts w:ascii="Arial" w:hAnsi="Arial" w:cs="Arial"/>
          <w:sz w:val="20"/>
          <w:szCs w:val="20"/>
        </w:rPr>
        <w:t>16.40.</w:t>
      </w:r>
    </w:p>
    <w:p w14:paraId="5EADBC26" w14:textId="77777777" w:rsidR="009172D1" w:rsidRPr="009172D1" w:rsidRDefault="009172D1" w:rsidP="007908BA">
      <w:pPr>
        <w:pStyle w:val="Bezodstpw"/>
        <w:rPr>
          <w:rFonts w:ascii="Arial" w:hAnsi="Arial" w:cs="Arial"/>
          <w:sz w:val="20"/>
          <w:szCs w:val="20"/>
        </w:rPr>
      </w:pPr>
    </w:p>
    <w:p w14:paraId="323E29EA" w14:textId="77777777" w:rsidR="009C7675" w:rsidRPr="007908BA" w:rsidRDefault="009C7675" w:rsidP="009C7675">
      <w:pPr>
        <w:tabs>
          <w:tab w:val="left" w:pos="6795"/>
        </w:tabs>
        <w:ind w:right="-170"/>
        <w:jc w:val="right"/>
        <w:rPr>
          <w:rFonts w:ascii="Arial" w:hAnsi="Arial" w:cs="Arial"/>
          <w:sz w:val="24"/>
          <w:szCs w:val="24"/>
          <w:vertAlign w:val="superscript"/>
        </w:rPr>
      </w:pPr>
      <w:r w:rsidRPr="009D40D7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…..</w:t>
      </w:r>
      <w:r w:rsidRPr="009D40D7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(Podpis rodzica/prawnego opiekuna)</w:t>
      </w:r>
    </w:p>
    <w:p w14:paraId="312C360C" w14:textId="77777777" w:rsidR="007908BA" w:rsidRDefault="007908BA" w:rsidP="003754A0">
      <w:pPr>
        <w:ind w:right="-113"/>
        <w:jc w:val="right"/>
        <w:rPr>
          <w:rFonts w:ascii="Arial" w:hAnsi="Arial" w:cs="Arial"/>
          <w:vertAlign w:val="superscript"/>
        </w:rPr>
      </w:pPr>
    </w:p>
    <w:p w14:paraId="0356ACAF" w14:textId="77777777" w:rsidR="009C7675" w:rsidRDefault="009C7675" w:rsidP="003754A0">
      <w:pPr>
        <w:ind w:right="-113"/>
        <w:jc w:val="right"/>
        <w:rPr>
          <w:rFonts w:ascii="Arial" w:hAnsi="Arial" w:cs="Arial"/>
          <w:vertAlign w:val="superscript"/>
        </w:rPr>
      </w:pPr>
    </w:p>
    <w:p w14:paraId="309A9BB0" w14:textId="77777777" w:rsidR="009C7675" w:rsidRPr="008B6A1C" w:rsidRDefault="009C7675" w:rsidP="003754A0">
      <w:pPr>
        <w:ind w:right="-113"/>
        <w:jc w:val="right"/>
        <w:rPr>
          <w:rFonts w:ascii="Arial" w:hAnsi="Arial" w:cs="Arial"/>
          <w:vertAlign w:val="superscript"/>
        </w:rPr>
      </w:pPr>
    </w:p>
    <w:sectPr w:rsidR="009C7675" w:rsidRPr="008B6A1C" w:rsidSect="004227ED">
      <w:headerReference w:type="default" r:id="rId12"/>
      <w:footerReference w:type="default" r:id="rId13"/>
      <w:pgSz w:w="11906" w:h="16838"/>
      <w:pgMar w:top="907" w:right="1361" w:bottom="397" w:left="1134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20B7A" w14:textId="77777777" w:rsidR="00BD1405" w:rsidRDefault="00BD1405" w:rsidP="00725AE5">
      <w:pPr>
        <w:spacing w:after="0" w:line="240" w:lineRule="auto"/>
      </w:pPr>
      <w:r>
        <w:separator/>
      </w:r>
    </w:p>
  </w:endnote>
  <w:endnote w:type="continuationSeparator" w:id="0">
    <w:p w14:paraId="4085D064" w14:textId="77777777" w:rsidR="00BD1405" w:rsidRDefault="00BD1405" w:rsidP="0072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0315" w14:textId="77777777" w:rsidR="0014663C" w:rsidRDefault="0014663C" w:rsidP="00063053">
    <w:pPr>
      <w:pStyle w:val="Stopka"/>
      <w:spacing w:line="360" w:lineRule="auto"/>
      <w:jc w:val="center"/>
      <w:rPr>
        <w:color w:val="C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3000" w14:textId="77777777" w:rsidR="00BD1405" w:rsidRDefault="00BD1405" w:rsidP="00725AE5">
      <w:pPr>
        <w:spacing w:after="0" w:line="240" w:lineRule="auto"/>
      </w:pPr>
      <w:r>
        <w:separator/>
      </w:r>
    </w:p>
  </w:footnote>
  <w:footnote w:type="continuationSeparator" w:id="0">
    <w:p w14:paraId="5580CCE2" w14:textId="77777777" w:rsidR="00BD1405" w:rsidRDefault="00BD1405" w:rsidP="0072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B232" w14:textId="77777777" w:rsidR="00725AE5" w:rsidRPr="00063053" w:rsidRDefault="00000000" w:rsidP="00063053">
    <w:pPr>
      <w:pStyle w:val="Nagwek"/>
      <w:jc w:val="center"/>
      <w:rPr>
        <w:rFonts w:ascii="Arial" w:hAnsi="Arial" w:cs="Arial"/>
        <w:color w:val="C00000"/>
      </w:rPr>
    </w:pPr>
    <w:sdt>
      <w:sdtPr>
        <w:rPr>
          <w:rFonts w:ascii="Garamond" w:hAnsi="Garamond" w:cs="Arial"/>
          <w:b/>
          <w:color w:val="000000" w:themeColor="text1"/>
          <w:sz w:val="28"/>
        </w:rPr>
        <w:alias w:val="Firma"/>
        <w:tag w:val=""/>
        <w:id w:val="2052571851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063053" w:rsidRPr="000F5A07">
          <w:rPr>
            <w:rFonts w:ascii="Garamond" w:hAnsi="Garamond" w:cs="Arial"/>
            <w:b/>
            <w:color w:val="000000" w:themeColor="text1"/>
            <w:sz w:val="28"/>
          </w:rPr>
          <w:t>Zespół Szkolno-Przedszkolny im. Noblistów Polskich w Lesznowoli</w:t>
        </w:r>
      </w:sdtContent>
    </w:sdt>
  </w:p>
  <w:p w14:paraId="40DDFC3C" w14:textId="77777777" w:rsidR="00725AE5" w:rsidRPr="002F3924" w:rsidRDefault="00725AE5" w:rsidP="00063053">
    <w:pPr>
      <w:pStyle w:val="Nagwek"/>
      <w:jc w:val="center"/>
      <w:rPr>
        <w:b/>
      </w:rPr>
    </w:pPr>
    <w:r w:rsidRPr="002F3924"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001CDC" wp14:editId="386005C7">
              <wp:simplePos x="0" y="0"/>
              <wp:positionH relativeFrom="column">
                <wp:posOffset>394335</wp:posOffset>
              </wp:positionH>
              <wp:positionV relativeFrom="paragraph">
                <wp:posOffset>112395</wp:posOffset>
              </wp:positionV>
              <wp:extent cx="5153025" cy="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30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37E7EA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05pt,8.85pt" to="436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E72A6"/>
    <w:multiLevelType w:val="hybridMultilevel"/>
    <w:tmpl w:val="1856DE04"/>
    <w:lvl w:ilvl="0" w:tplc="BF7EE522">
      <w:start w:val="1"/>
      <w:numFmt w:val="decimal"/>
      <w:lvlText w:val="%1)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588E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F870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B236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FC26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0215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4002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ECC5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54EE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B612CF"/>
    <w:multiLevelType w:val="hybridMultilevel"/>
    <w:tmpl w:val="99E2EC84"/>
    <w:lvl w:ilvl="0" w:tplc="39560D8E">
      <w:start w:val="1"/>
      <w:numFmt w:val="lowerLetter"/>
      <w:lvlText w:val="%1)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23660B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5F06C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CC482C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6A84D5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FAA9AC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305EB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076264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7FAF3B2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893312"/>
    <w:multiLevelType w:val="hybridMultilevel"/>
    <w:tmpl w:val="30C44364"/>
    <w:lvl w:ilvl="0" w:tplc="1B18E280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423913856">
    <w:abstractNumId w:val="0"/>
  </w:num>
  <w:num w:numId="2" w16cid:durableId="267784723">
    <w:abstractNumId w:val="1"/>
  </w:num>
  <w:num w:numId="3" w16cid:durableId="7209089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CB"/>
    <w:rsid w:val="0000453B"/>
    <w:rsid w:val="00041224"/>
    <w:rsid w:val="00041964"/>
    <w:rsid w:val="0004696D"/>
    <w:rsid w:val="00063053"/>
    <w:rsid w:val="000A40F1"/>
    <w:rsid w:val="000F5A07"/>
    <w:rsid w:val="00142DF3"/>
    <w:rsid w:val="0014663C"/>
    <w:rsid w:val="00176745"/>
    <w:rsid w:val="00184894"/>
    <w:rsid w:val="001A1F35"/>
    <w:rsid w:val="001A6530"/>
    <w:rsid w:val="001C77C3"/>
    <w:rsid w:val="001D0624"/>
    <w:rsid w:val="001D495E"/>
    <w:rsid w:val="001F0248"/>
    <w:rsid w:val="001F2011"/>
    <w:rsid w:val="00234BC0"/>
    <w:rsid w:val="00265144"/>
    <w:rsid w:val="002672E2"/>
    <w:rsid w:val="00295CE3"/>
    <w:rsid w:val="002E55BB"/>
    <w:rsid w:val="002F3924"/>
    <w:rsid w:val="002F725F"/>
    <w:rsid w:val="00321C80"/>
    <w:rsid w:val="003754A0"/>
    <w:rsid w:val="003A6117"/>
    <w:rsid w:val="00413CBC"/>
    <w:rsid w:val="004227ED"/>
    <w:rsid w:val="004433B3"/>
    <w:rsid w:val="004455C6"/>
    <w:rsid w:val="004721CF"/>
    <w:rsid w:val="00491CF7"/>
    <w:rsid w:val="004C2B02"/>
    <w:rsid w:val="004D3D3E"/>
    <w:rsid w:val="004F27FE"/>
    <w:rsid w:val="00510754"/>
    <w:rsid w:val="005248DE"/>
    <w:rsid w:val="0052585C"/>
    <w:rsid w:val="00543689"/>
    <w:rsid w:val="005539F4"/>
    <w:rsid w:val="00562E84"/>
    <w:rsid w:val="00583C9B"/>
    <w:rsid w:val="005968B0"/>
    <w:rsid w:val="005A5EB2"/>
    <w:rsid w:val="005D50FA"/>
    <w:rsid w:val="005F75CD"/>
    <w:rsid w:val="00637C20"/>
    <w:rsid w:val="00643454"/>
    <w:rsid w:val="00656BA1"/>
    <w:rsid w:val="00660117"/>
    <w:rsid w:val="006B1120"/>
    <w:rsid w:val="006B60C4"/>
    <w:rsid w:val="006C1C5B"/>
    <w:rsid w:val="006D754A"/>
    <w:rsid w:val="006E7568"/>
    <w:rsid w:val="00725AE5"/>
    <w:rsid w:val="00741CAC"/>
    <w:rsid w:val="0078346D"/>
    <w:rsid w:val="007908BA"/>
    <w:rsid w:val="007A2E84"/>
    <w:rsid w:val="007D6D48"/>
    <w:rsid w:val="007F282D"/>
    <w:rsid w:val="007F7567"/>
    <w:rsid w:val="0080628F"/>
    <w:rsid w:val="00810D30"/>
    <w:rsid w:val="0082624B"/>
    <w:rsid w:val="008510C3"/>
    <w:rsid w:val="00853BB7"/>
    <w:rsid w:val="008639C0"/>
    <w:rsid w:val="008B08CD"/>
    <w:rsid w:val="008B6A1C"/>
    <w:rsid w:val="008D08C2"/>
    <w:rsid w:val="008F1793"/>
    <w:rsid w:val="009172D1"/>
    <w:rsid w:val="009244DB"/>
    <w:rsid w:val="00935900"/>
    <w:rsid w:val="009C7675"/>
    <w:rsid w:val="009D40D7"/>
    <w:rsid w:val="00A21731"/>
    <w:rsid w:val="00A2610A"/>
    <w:rsid w:val="00A8408F"/>
    <w:rsid w:val="00B118FC"/>
    <w:rsid w:val="00B11A6C"/>
    <w:rsid w:val="00B23A59"/>
    <w:rsid w:val="00B42071"/>
    <w:rsid w:val="00B70CC4"/>
    <w:rsid w:val="00B91DDA"/>
    <w:rsid w:val="00BB0656"/>
    <w:rsid w:val="00BC38A7"/>
    <w:rsid w:val="00BD1405"/>
    <w:rsid w:val="00C41008"/>
    <w:rsid w:val="00C730DF"/>
    <w:rsid w:val="00CA43B9"/>
    <w:rsid w:val="00CF1D7B"/>
    <w:rsid w:val="00DA6ADB"/>
    <w:rsid w:val="00DB566F"/>
    <w:rsid w:val="00DC4E58"/>
    <w:rsid w:val="00DC5454"/>
    <w:rsid w:val="00E41D51"/>
    <w:rsid w:val="00E67117"/>
    <w:rsid w:val="00E709BD"/>
    <w:rsid w:val="00E778E1"/>
    <w:rsid w:val="00E95A4F"/>
    <w:rsid w:val="00E97E3F"/>
    <w:rsid w:val="00EC2008"/>
    <w:rsid w:val="00EE3BF8"/>
    <w:rsid w:val="00F001DE"/>
    <w:rsid w:val="00F64FD0"/>
    <w:rsid w:val="00FE57DD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25DC2"/>
  <w15:chartTrackingRefBased/>
  <w15:docId w15:val="{A64D7C8E-5D1B-402C-9510-3E09A9B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AE5"/>
  </w:style>
  <w:style w:type="paragraph" w:styleId="Stopka">
    <w:name w:val="footer"/>
    <w:basedOn w:val="Normalny"/>
    <w:link w:val="StopkaZnak"/>
    <w:uiPriority w:val="99"/>
    <w:unhideWhenUsed/>
    <w:rsid w:val="0072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AE5"/>
  </w:style>
  <w:style w:type="character" w:styleId="Tekstzastpczy">
    <w:name w:val="Placeholder Text"/>
    <w:basedOn w:val="Domylnaczcionkaakapitu"/>
    <w:uiPriority w:val="99"/>
    <w:semiHidden/>
    <w:rsid w:val="00725AE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25AE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64F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EB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C4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2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REG\Documents\Niestandardowe%20szablony%20pakietu%20Office\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723191C85D46A68B9EF7A74A851A" ma:contentTypeVersion="6" ma:contentTypeDescription="Utwórz nowy dokument." ma:contentTypeScope="" ma:versionID="5b18a24a62aa2fd0fc23e5c8f4f375de">
  <xsd:schema xmlns:xsd="http://www.w3.org/2001/XMLSchema" xmlns:xs="http://www.w3.org/2001/XMLSchema" xmlns:p="http://schemas.microsoft.com/office/2006/metadata/properties" xmlns:ns2="a5d4dd26-60bb-49a1-9d35-96c1a75e0626" xmlns:ns3="2fdae670-0640-41e8-9dcd-dec64e09a2af" targetNamespace="http://schemas.microsoft.com/office/2006/metadata/properties" ma:root="true" ma:fieldsID="9a786e43c93cde102c3ccea3163011f2" ns2:_="" ns3:_="">
    <xsd:import namespace="a5d4dd26-60bb-49a1-9d35-96c1a75e0626"/>
    <xsd:import namespace="2fdae670-0640-41e8-9dcd-dec64e09a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dd26-60bb-49a1-9d35-96c1a75e06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ae670-0640-41e8-9dcd-dec64e09a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BC9CAE-3198-4488-B539-212D651FF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5F3964-E09C-480A-B2AC-381ABB945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4dd26-60bb-49a1-9d35-96c1a75e0626"/>
    <ds:schemaRef ds:uri="2fdae670-0640-41e8-9dcd-dec64e09a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55225A-149B-458E-A5CD-CD847EED6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1</TotalTime>
  <Pages>2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Szkolno-Przedszkolny im. Noblistów Polskich w Lesznowoli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MOGREG</dc:creator>
  <cp:keywords/>
  <dc:description/>
  <cp:lastModifiedBy>Rajkowska Joanna</cp:lastModifiedBy>
  <cp:revision>4</cp:revision>
  <cp:lastPrinted>2022-08-29T13:02:00Z</cp:lastPrinted>
  <dcterms:created xsi:type="dcterms:W3CDTF">2025-12-17T08:19:00Z</dcterms:created>
  <dcterms:modified xsi:type="dcterms:W3CDTF">2025-12-17T08:36:00Z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0x0101007A33723191C85D46A68B9EF7A74A851A</vt:lpwstr>
  </property>
  <property fmtid="{D5CDD505-2E9C-101B-9397-08002B2CF9AE}" pid="3" name="Order">
    <vt:r8>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