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BB3C" w14:textId="77777777" w:rsid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                      </w:t>
      </w:r>
    </w:p>
    <w:p w14:paraId="66B1AAB0" w14:textId="77777777" w:rsidR="008F3DC8" w:rsidRPr="008F3DC8" w:rsidRDefault="008F3DC8" w:rsidP="008C72EC">
      <w:pPr>
        <w:widowControl/>
        <w:suppressAutoHyphens w:val="0"/>
        <w:ind w:right="-113"/>
        <w:rPr>
          <w:rFonts w:ascii="Arial" w:hAnsi="Arial" w:cs="Arial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L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esznowola   ……………………...</w:t>
      </w:r>
      <w:r w:rsidR="008C72E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</w:t>
      </w:r>
    </w:p>
    <w:p w14:paraId="48EE141E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  <w:t xml:space="preserve">                                                                                                                                       (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data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)</w:t>
      </w:r>
    </w:p>
    <w:p w14:paraId="7086ACEB" w14:textId="77777777" w:rsidR="008F3DC8" w:rsidRDefault="008F3DC8" w:rsidP="008F3DC8">
      <w:pPr>
        <w:widowControl/>
        <w:tabs>
          <w:tab w:val="left" w:pos="8130"/>
        </w:tabs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79A4B465" w14:textId="77777777" w:rsid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……………………………………………………..</w:t>
      </w:r>
    </w:p>
    <w:p w14:paraId="3EA97ECD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(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imię i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nazwisko składającego podanie)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           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</w:t>
      </w:r>
    </w:p>
    <w:p w14:paraId="07725EE9" w14:textId="77777777" w:rsid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49AFBB5A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……………………………………………….….…</w:t>
      </w:r>
    </w:p>
    <w:p w14:paraId="75B35A10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(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miejsce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zamieszkania , ulica, nr domu )</w:t>
      </w:r>
    </w:p>
    <w:p w14:paraId="7C930701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2F80A07C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…………………………………………………….</w:t>
      </w:r>
    </w:p>
    <w:p w14:paraId="749976E8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(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telefon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kontaktowy)</w:t>
      </w:r>
    </w:p>
    <w:p w14:paraId="3E739585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b/>
          <w:bCs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</w:t>
      </w:r>
    </w:p>
    <w:p w14:paraId="733BF73D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b/>
          <w:bCs/>
          <w:kern w:val="0"/>
          <w:sz w:val="20"/>
          <w:szCs w:val="20"/>
          <w:lang w:eastAsia="en-US" w:bidi="ar-SA"/>
        </w:rPr>
      </w:pPr>
    </w:p>
    <w:p w14:paraId="5E88DCE3" w14:textId="77777777" w:rsidR="008F3DC8" w:rsidRPr="008F3DC8" w:rsidRDefault="008F3DC8" w:rsidP="008F3DC8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en-US" w:bidi="ar-SA"/>
        </w:rPr>
        <w:t xml:space="preserve">WNIOSEK O WYDANIE  LEGITYMACJI  </w:t>
      </w:r>
      <w:r w:rsidRPr="008F3DC8"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en-US" w:bidi="ar-SA"/>
        </w:rPr>
        <w:t>SZKO</w:t>
      </w:r>
      <w:r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en-US" w:bidi="ar-SA"/>
        </w:rPr>
        <w:t xml:space="preserve">LNEJ  DLA  </w:t>
      </w:r>
      <w:r w:rsidRPr="008F3DC8"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en-US" w:bidi="ar-SA"/>
        </w:rPr>
        <w:t>UCZNIA    NIEPEŁNOSPRAWNEGO   SZKOŁY  PODSTAWOWEJ</w:t>
      </w:r>
    </w:p>
    <w:p w14:paraId="438EE8E0" w14:textId="77777777" w:rsidR="008F3DC8" w:rsidRPr="008F3DC8" w:rsidRDefault="008F3DC8" w:rsidP="008F3DC8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</w:pPr>
    </w:p>
    <w:p w14:paraId="5C88AF3E" w14:textId="03C8880A" w:rsidR="008F3DC8" w:rsidRPr="008F3DC8" w:rsidRDefault="008F3DC8" w:rsidP="008F3DC8">
      <w:pPr>
        <w:widowControl/>
        <w:suppressAutoHyphens w:val="0"/>
        <w:ind w:right="-113"/>
        <w:jc w:val="both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Zwracam się z prośbą o wydanie  </w:t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 xml:space="preserve">legitymacji  szkolnej dla ucznia niepełnosprawnego </w:t>
      </w:r>
      <w:r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 xml:space="preserve">                           </w:t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SP *</w:t>
      </w:r>
      <w:r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 xml:space="preserve"> </w:t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 xml:space="preserve">o symbolu </w:t>
      </w:r>
      <w:proofErr w:type="spellStart"/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ME</w:t>
      </w:r>
      <w:r w:rsidR="000F1D4E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i</w:t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N</w:t>
      </w:r>
      <w:proofErr w:type="spellEnd"/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-I/3-N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zgodnie z posiadanym  orzeczeniem o potrzebie kształcenia specjalnego</w:t>
      </w:r>
    </w:p>
    <w:p w14:paraId="02B7BD83" w14:textId="77777777" w:rsidR="008F3DC8" w:rsidRPr="008F3DC8" w:rsidRDefault="008F3DC8" w:rsidP="008F3DC8">
      <w:pPr>
        <w:widowControl/>
        <w:suppressAutoHyphens w:val="0"/>
        <w:ind w:right="-113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wydanego w dniu ………………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nr orzeczenia o potrzebie kształcenia specjalnego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ucznia ……………………..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</w:t>
      </w:r>
    </w:p>
    <w:p w14:paraId="5DEDF1DA" w14:textId="77777777" w:rsidR="008F3DC8" w:rsidRPr="008F3DC8" w:rsidRDefault="008F3DC8" w:rsidP="008F3DC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0C6418EF" w14:textId="77777777" w:rsidR="008F3DC8" w:rsidRPr="008F3DC8" w:rsidRDefault="008F3DC8" w:rsidP="008F3DC8">
      <w:pPr>
        <w:widowControl/>
        <w:suppressAutoHyphens w:val="0"/>
        <w:ind w:right="-113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Dane ucznia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: imiona i nazwisko -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……………………………..............................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.........  klasa ..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...................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......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</w:t>
      </w:r>
    </w:p>
    <w:p w14:paraId="771D400B" w14:textId="77777777" w:rsidR="008F3DC8" w:rsidRPr="008F3DC8" w:rsidRDefault="008F3DC8" w:rsidP="008F3DC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</w:t>
      </w:r>
    </w:p>
    <w:p w14:paraId="382EE12E" w14:textId="77777777" w:rsidR="008F3DC8" w:rsidRPr="008F3DC8" w:rsidRDefault="008F3DC8" w:rsidP="008C72EC">
      <w:pPr>
        <w:widowControl/>
        <w:suppressAutoHyphens w:val="0"/>
        <w:ind w:right="-113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Data urodzenia ……………………………</w:t>
      </w:r>
      <w:r w:rsidR="008C72E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numer PESEL …………………………………………………………...</w:t>
      </w:r>
    </w:p>
    <w:p w14:paraId="79816CDC" w14:textId="77777777" w:rsidR="008C72EC" w:rsidRDefault="008F3DC8" w:rsidP="008F3DC8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b/>
          <w:kern w:val="0"/>
          <w:sz w:val="20"/>
          <w:szCs w:val="20"/>
          <w:u w:val="single"/>
          <w:lang w:eastAsia="en-US" w:bidi="ar-SA"/>
        </w:rPr>
        <w:t>Podstawa prawna</w:t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 xml:space="preserve">:                                                                                                                                                        </w:t>
      </w:r>
    </w:p>
    <w:p w14:paraId="753A3B3D" w14:textId="0BB9AAC7" w:rsidR="008F3DC8" w:rsidRPr="008F3DC8" w:rsidRDefault="008F3DC8" w:rsidP="008C72EC">
      <w:pPr>
        <w:widowControl/>
        <w:shd w:val="clear" w:color="auto" w:fill="FFFFFF"/>
        <w:suppressAutoHyphens w:val="0"/>
        <w:spacing w:before="100" w:beforeAutospacing="1" w:after="100" w:afterAutospacing="1"/>
        <w:ind w:right="-113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Zgodnie z </w:t>
      </w:r>
      <w:r w:rsidR="00D2231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§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24 ust. 1 rozporządzenie Ministra Edukacji Narodowej z dnia 26 kwietnia 2018r. w sprawie świadectw, dyplomów państwowych i innych druków szkolnych (Dz. U. z 2018r., poz. 939 ze zmianami).    </w:t>
      </w:r>
    </w:p>
    <w:p w14:paraId="55FF9529" w14:textId="77777777" w:rsidR="008F3DC8" w:rsidRPr="008F3DC8" w:rsidRDefault="008F3DC8" w:rsidP="008C72EC">
      <w:pPr>
        <w:widowControl/>
        <w:suppressAutoHyphens w:val="0"/>
        <w:spacing w:after="200" w:line="276" w:lineRule="auto"/>
        <w:ind w:right="-113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</w:t>
      </w:r>
      <w:r w:rsidRPr="008F3DC8">
        <w:rPr>
          <w:rFonts w:ascii="Arial" w:eastAsia="Calibri" w:hAnsi="Arial" w:cs="Arial"/>
          <w:i/>
          <w:kern w:val="0"/>
          <w:sz w:val="20"/>
          <w:szCs w:val="20"/>
          <w:lang w:eastAsia="en-US" w:bidi="ar-SA"/>
        </w:rPr>
        <w:t xml:space="preserve">                                                            </w:t>
      </w:r>
      <w:r w:rsidRPr="008F3DC8">
        <w:rPr>
          <w:rFonts w:ascii="Arial" w:eastAsia="Calibri" w:hAnsi="Arial" w:cs="Arial"/>
          <w:b/>
          <w:i/>
          <w:kern w:val="0"/>
          <w:sz w:val="20"/>
          <w:szCs w:val="20"/>
          <w:u w:val="single"/>
          <w:lang w:eastAsia="en-US" w:bidi="ar-SA"/>
        </w:rPr>
        <w:t xml:space="preserve">OŚWIADCZENIE </w:t>
      </w:r>
      <w:r w:rsidRPr="008F3DC8">
        <w:rPr>
          <w:rFonts w:ascii="Arial" w:eastAsia="Calibri" w:hAnsi="Arial" w:cs="Arial"/>
          <w:b/>
          <w:i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  </w:t>
      </w:r>
      <w:r w:rsidRPr="008F3DC8">
        <w:rPr>
          <w:rFonts w:ascii="Arial" w:eastAsia="Calibri" w:hAnsi="Arial" w:cs="Arial"/>
          <w:i/>
          <w:kern w:val="0"/>
          <w:sz w:val="20"/>
          <w:szCs w:val="20"/>
          <w:lang w:eastAsia="en-US" w:bidi="ar-SA"/>
        </w:rPr>
        <w:t xml:space="preserve"> Oświadczam, że znana  mi  jest  wynikająca  z  art.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233  Kodeksu  Karnego, odpowiedzialność karna za poświadczenie nieprawdy.  </w:t>
      </w:r>
    </w:p>
    <w:p w14:paraId="490A256E" w14:textId="77777777" w:rsidR="008F3DC8" w:rsidRPr="008F3DC8" w:rsidRDefault="008F3DC8" w:rsidP="008F3DC8">
      <w:pPr>
        <w:widowControl/>
        <w:tabs>
          <w:tab w:val="left" w:pos="4138"/>
          <w:tab w:val="left" w:pos="6962"/>
        </w:tabs>
        <w:suppressAutoHyphens w:val="0"/>
        <w:jc w:val="both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Załączam:</w:t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ab/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ab/>
      </w:r>
    </w:p>
    <w:p w14:paraId="071CC720" w14:textId="77777777" w:rsidR="00B216DF" w:rsidRDefault="00B216DF" w:rsidP="008F3DC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254AB724" w14:textId="2426FF4C" w:rsidR="008F3DC8" w:rsidRPr="00866D00" w:rsidRDefault="008F3DC8" w:rsidP="008F3DC8">
      <w:pPr>
        <w:widowControl/>
        <w:suppressAutoHyphens w:val="0"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1. </w:t>
      </w:r>
      <w:r w:rsidR="000F1D4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A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ktualną fotografię</w:t>
      </w:r>
      <w:r w:rsidR="000F1D4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o wymiarach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3</w:t>
      </w:r>
      <w:r w:rsidR="000F1D4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5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x</w:t>
      </w:r>
      <w:r w:rsidR="00866D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4</w:t>
      </w:r>
      <w:r w:rsidR="000F1D4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5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mm</w:t>
      </w:r>
      <w:r w:rsidR="00866D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, wysłaną na adres</w:t>
      </w:r>
      <w:r w:rsidR="00866D00" w:rsidRPr="00866D00">
        <w:rPr>
          <w:rFonts w:ascii="Arial" w:eastAsia="Calibri" w:hAnsi="Arial" w:cs="Arial"/>
          <w:b/>
          <w:bCs/>
          <w:kern w:val="0"/>
          <w:sz w:val="20"/>
          <w:szCs w:val="20"/>
          <w:lang w:eastAsia="en-US" w:bidi="ar-SA"/>
        </w:rPr>
        <w:t xml:space="preserve">: </w:t>
      </w:r>
      <w:r w:rsidR="00866D00" w:rsidRPr="00866D00"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eastAsia="en-US" w:bidi="ar-SA"/>
        </w:rPr>
        <w:t>legitymacja@zsplesznowola.pl</w:t>
      </w:r>
    </w:p>
    <w:p w14:paraId="3E60B32D" w14:textId="515A16A3" w:rsidR="008F3DC8" w:rsidRPr="008F3DC8" w:rsidRDefault="008F3DC8" w:rsidP="008F3DC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1EC689AF" w14:textId="77777777" w:rsidR="008F3DC8" w:rsidRPr="008F3DC8" w:rsidRDefault="008F3DC8" w:rsidP="008F3DC8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419CCB3A" w14:textId="77777777" w:rsidR="008F3DC8" w:rsidRPr="008F3DC8" w:rsidRDefault="008F3DC8" w:rsidP="008F3DC8">
      <w:pPr>
        <w:widowControl/>
        <w:tabs>
          <w:tab w:val="left" w:pos="4333"/>
        </w:tabs>
        <w:suppressAutoHyphens w:val="0"/>
        <w:jc w:val="right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………………………………………….</w:t>
      </w:r>
    </w:p>
    <w:p w14:paraId="372D42F1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vertAlign w:val="superscript"/>
          <w:lang w:eastAsia="en-US" w:bidi="ar-SA"/>
        </w:rPr>
      </w:pPr>
      <w:r w:rsidRPr="008F3DC8">
        <w:rPr>
          <w:rFonts w:ascii="Arial" w:eastAsia="Calibri" w:hAnsi="Arial" w:cs="Arial"/>
          <w:kern w:val="0"/>
          <w:vertAlign w:val="superscript"/>
          <w:lang w:eastAsia="en-US" w:bidi="ar-SA"/>
        </w:rPr>
        <w:t xml:space="preserve">                                                                                                             </w:t>
      </w:r>
      <w:r w:rsidR="006A5636" w:rsidRPr="006A5636">
        <w:rPr>
          <w:rFonts w:ascii="Arial" w:eastAsia="Calibri" w:hAnsi="Arial" w:cs="Arial"/>
          <w:kern w:val="0"/>
          <w:vertAlign w:val="superscript"/>
          <w:lang w:eastAsia="en-US" w:bidi="ar-SA"/>
        </w:rPr>
        <w:t xml:space="preserve">   </w:t>
      </w:r>
      <w:r w:rsidR="006A5636">
        <w:rPr>
          <w:rFonts w:ascii="Arial" w:eastAsia="Calibri" w:hAnsi="Arial" w:cs="Arial"/>
          <w:kern w:val="0"/>
          <w:vertAlign w:val="superscript"/>
          <w:lang w:eastAsia="en-US" w:bidi="ar-SA"/>
        </w:rPr>
        <w:t xml:space="preserve">                                     </w:t>
      </w:r>
      <w:r w:rsidRPr="008F3DC8">
        <w:rPr>
          <w:rFonts w:ascii="Arial" w:eastAsia="Calibri" w:hAnsi="Arial" w:cs="Arial"/>
          <w:kern w:val="0"/>
          <w:vertAlign w:val="superscript"/>
          <w:lang w:eastAsia="en-US" w:bidi="ar-SA"/>
        </w:rPr>
        <w:t xml:space="preserve"> </w:t>
      </w:r>
      <w:r w:rsidR="006A5636" w:rsidRPr="006A5636">
        <w:rPr>
          <w:rFonts w:ascii="Arial" w:eastAsia="Calibri" w:hAnsi="Arial" w:cs="Arial"/>
          <w:kern w:val="0"/>
          <w:vertAlign w:val="superscript"/>
          <w:lang w:eastAsia="en-US" w:bidi="ar-SA"/>
        </w:rPr>
        <w:t>(czytelny podpis  wnioskodawcy)</w:t>
      </w:r>
    </w:p>
    <w:p w14:paraId="5E6DED58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</w:p>
    <w:p w14:paraId="3A3721FC" w14:textId="77777777" w:rsidR="008F3DC8" w:rsidRPr="008F3DC8" w:rsidRDefault="008F3DC8" w:rsidP="008F3DC8">
      <w:pPr>
        <w:widowControl/>
        <w:suppressAutoHyphens w:val="0"/>
        <w:ind w:left="426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* niepotrzebne skreślić</w:t>
      </w:r>
    </w:p>
    <w:p w14:paraId="701F924B" w14:textId="77777777" w:rsidR="008F3DC8" w:rsidRPr="008F3DC8" w:rsidRDefault="008F3DC8" w:rsidP="008C72EC">
      <w:pPr>
        <w:widowControl/>
        <w:suppressAutoHyphens w:val="0"/>
        <w:ind w:right="-113"/>
        <w:rPr>
          <w:rFonts w:ascii="Arial" w:eastAsia="Calibri" w:hAnsi="Arial" w:cs="Arial"/>
          <w:kern w:val="0"/>
          <w:sz w:val="20"/>
          <w:szCs w:val="20"/>
          <w:u w:val="single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__________________________________________________________</w:t>
      </w:r>
      <w:r w:rsidR="008C72E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_________________________</w:t>
      </w:r>
      <w:r w:rsidR="008C72EC">
        <w:rPr>
          <w:rFonts w:ascii="Arial" w:eastAsia="Calibri" w:hAnsi="Arial" w:cs="Arial"/>
          <w:kern w:val="0"/>
          <w:sz w:val="20"/>
          <w:szCs w:val="20"/>
          <w:u w:val="single"/>
          <w:lang w:eastAsia="en-US" w:bidi="ar-SA"/>
        </w:rPr>
        <w:t xml:space="preserve">                     </w:t>
      </w:r>
    </w:p>
    <w:p w14:paraId="3D3B61EE" w14:textId="77777777" w:rsidR="001E76B9" w:rsidRDefault="001E76B9" w:rsidP="008C72EC">
      <w:pPr>
        <w:widowControl/>
        <w:suppressAutoHyphens w:val="0"/>
        <w:ind w:right="-113"/>
        <w:rPr>
          <w:rFonts w:ascii="Arial" w:eastAsia="Calibri" w:hAnsi="Arial" w:cs="Arial"/>
          <w:b/>
          <w:kern w:val="0"/>
          <w:sz w:val="20"/>
          <w:szCs w:val="20"/>
          <w:u w:val="single"/>
          <w:lang w:eastAsia="en-US" w:bidi="ar-SA"/>
        </w:rPr>
      </w:pPr>
    </w:p>
    <w:p w14:paraId="063C279C" w14:textId="4EB62878" w:rsidR="008F3DC8" w:rsidRPr="008F3DC8" w:rsidRDefault="008F3DC8" w:rsidP="008C72EC">
      <w:pPr>
        <w:widowControl/>
        <w:suppressAutoHyphens w:val="0"/>
        <w:ind w:right="-113"/>
        <w:rPr>
          <w:rFonts w:ascii="Arial" w:eastAsia="Calibri" w:hAnsi="Arial" w:cs="Arial"/>
          <w:b/>
          <w:kern w:val="0"/>
          <w:sz w:val="20"/>
          <w:szCs w:val="20"/>
          <w:u w:val="single"/>
          <w:lang w:eastAsia="en-US" w:bidi="ar-SA"/>
        </w:rPr>
      </w:pPr>
      <w:r w:rsidRPr="008F3DC8">
        <w:rPr>
          <w:rFonts w:ascii="Arial" w:eastAsia="Calibri" w:hAnsi="Arial" w:cs="Arial"/>
          <w:b/>
          <w:kern w:val="0"/>
          <w:sz w:val="20"/>
          <w:szCs w:val="20"/>
          <w:u w:val="single"/>
          <w:lang w:eastAsia="en-US" w:bidi="ar-SA"/>
        </w:rPr>
        <w:t>Adnotacje szkoły:</w:t>
      </w:r>
      <w:r w:rsidR="008C72EC">
        <w:rPr>
          <w:rFonts w:ascii="Arial" w:eastAsia="Calibri" w:hAnsi="Arial" w:cs="Arial"/>
          <w:b/>
          <w:kern w:val="0"/>
          <w:sz w:val="20"/>
          <w:szCs w:val="20"/>
          <w:u w:val="single"/>
          <w:lang w:eastAsia="en-US" w:bidi="ar-SA"/>
        </w:rPr>
        <w:t xml:space="preserve"> </w:t>
      </w:r>
    </w:p>
    <w:p w14:paraId="4CC82F90" w14:textId="7BF059E9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Potwierdzam  odbiór legitymacji   szkolnej  uczniowskiej dla dziecka niepełnosprawnego  o symbolu                </w:t>
      </w:r>
      <w:proofErr w:type="spellStart"/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ME</w:t>
      </w:r>
      <w:r w:rsidR="001E76B9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i</w:t>
      </w: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N</w:t>
      </w:r>
      <w:proofErr w:type="spellEnd"/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-I/3-N*.  </w:t>
      </w:r>
    </w:p>
    <w:p w14:paraId="36D58161" w14:textId="77777777" w:rsidR="008F3DC8" w:rsidRPr="008F3DC8" w:rsidRDefault="008F3DC8" w:rsidP="008F3DC8">
      <w:pPr>
        <w:widowControl/>
        <w:tabs>
          <w:tab w:val="left" w:pos="1537"/>
        </w:tabs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</w:r>
    </w:p>
    <w:p w14:paraId="37D12674" w14:textId="77777777" w:rsidR="008C72EC" w:rsidRDefault="008C72EC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6DBCFD2A" w14:textId="77777777" w:rsidR="00A01F00" w:rsidRDefault="00A01F00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064929F9" w14:textId="77777777" w:rsidR="008C72EC" w:rsidRDefault="008C72EC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3FDBF6B8" w14:textId="77777777" w:rsidR="008F3DC8" w:rsidRPr="008F3DC8" w:rsidRDefault="008F3DC8" w:rsidP="008C72EC">
      <w:pPr>
        <w:widowControl/>
        <w:suppressAutoHyphens w:val="0"/>
        <w:ind w:right="-113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…………………………………………..…......................  nr legitymacji szkolnej  .....................……</w:t>
      </w:r>
      <w:r w:rsidR="008C72E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……………</w:t>
      </w:r>
      <w:r w:rsidR="006A5636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</w:t>
      </w:r>
      <w:r w:rsidRPr="008F3DC8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 xml:space="preserve">                 </w:t>
      </w:r>
    </w:p>
    <w:p w14:paraId="7494D2B2" w14:textId="77777777" w:rsidR="008F3DC8" w:rsidRPr="008F3DC8" w:rsidRDefault="008C72EC" w:rsidP="008F3DC8">
      <w:pPr>
        <w:widowControl/>
        <w:suppressAutoHyphens w:val="0"/>
        <w:rPr>
          <w:rFonts w:ascii="Arial" w:eastAsia="Calibri" w:hAnsi="Arial" w:cs="Arial"/>
          <w:kern w:val="0"/>
          <w:vertAlign w:val="superscript"/>
          <w:lang w:eastAsia="en-US" w:bidi="ar-SA"/>
        </w:rPr>
      </w:pPr>
      <w:r w:rsidRPr="008C72EC">
        <w:rPr>
          <w:rFonts w:ascii="Arial" w:eastAsia="Calibri" w:hAnsi="Arial" w:cs="Arial"/>
          <w:kern w:val="0"/>
          <w:vertAlign w:val="superscript"/>
          <w:lang w:eastAsia="en-US" w:bidi="ar-SA"/>
        </w:rPr>
        <w:t xml:space="preserve">                              (</w:t>
      </w:r>
      <w:r w:rsidR="008F3DC8" w:rsidRPr="008F3DC8">
        <w:rPr>
          <w:rFonts w:ascii="Arial" w:eastAsia="Calibri" w:hAnsi="Arial" w:cs="Arial"/>
          <w:kern w:val="0"/>
          <w:vertAlign w:val="superscript"/>
          <w:lang w:eastAsia="en-US" w:bidi="ar-SA"/>
        </w:rPr>
        <w:t xml:space="preserve">czytelne  imię i nazwisko </w:t>
      </w:r>
      <w:r w:rsidRPr="008C72EC">
        <w:rPr>
          <w:rFonts w:ascii="Arial" w:eastAsia="Calibri" w:hAnsi="Arial" w:cs="Arial"/>
          <w:kern w:val="0"/>
          <w:vertAlign w:val="superscript"/>
          <w:lang w:eastAsia="en-US" w:bidi="ar-SA"/>
        </w:rPr>
        <w:t>)</w:t>
      </w:r>
    </w:p>
    <w:p w14:paraId="0C63FF69" w14:textId="77777777" w:rsidR="008F3DC8" w:rsidRP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8F3DC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</w:t>
      </w:r>
    </w:p>
    <w:p w14:paraId="734A25A6" w14:textId="77777777" w:rsidR="008F3DC8" w:rsidRDefault="008F3DC8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7E934E95" w14:textId="77777777" w:rsidR="00A01F00" w:rsidRDefault="00A01F00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743A9EF0" w14:textId="77777777" w:rsidR="00A01F00" w:rsidRPr="008F3DC8" w:rsidRDefault="00A01F00" w:rsidP="008F3DC8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p w14:paraId="07F06449" w14:textId="77777777" w:rsidR="008C72EC" w:rsidRDefault="008C72EC" w:rsidP="008C72EC">
      <w:pPr>
        <w:widowControl/>
        <w:suppressAutoHyphens w:val="0"/>
        <w:ind w:right="-113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………………………….………….</w:t>
      </w:r>
    </w:p>
    <w:p w14:paraId="2C440B2E" w14:textId="77777777" w:rsidR="00234BC0" w:rsidRPr="005B5BF7" w:rsidRDefault="006A5636" w:rsidP="005B5BF7">
      <w:pPr>
        <w:widowControl/>
        <w:suppressAutoHyphens w:val="0"/>
        <w:ind w:right="-113"/>
        <w:rPr>
          <w:rFonts w:ascii="Arial" w:eastAsia="Calibri" w:hAnsi="Arial" w:cs="Arial"/>
          <w:kern w:val="0"/>
          <w:vertAlign w:val="superscript"/>
          <w:lang w:eastAsia="en-US" w:bidi="ar-SA"/>
        </w:rPr>
      </w:pPr>
      <w:r>
        <w:rPr>
          <w:rFonts w:ascii="Arial" w:eastAsia="Calibri" w:hAnsi="Arial" w:cs="Arial"/>
          <w:kern w:val="0"/>
          <w:vertAlign w:val="superscript"/>
          <w:lang w:eastAsia="en-US" w:bidi="ar-SA"/>
        </w:rPr>
        <w:t xml:space="preserve">                                                                                                                                                           </w:t>
      </w:r>
      <w:r w:rsidRPr="006A5636">
        <w:rPr>
          <w:rFonts w:ascii="Arial" w:eastAsia="Calibri" w:hAnsi="Arial" w:cs="Arial"/>
          <w:kern w:val="0"/>
          <w:vertAlign w:val="superscript"/>
          <w:lang w:eastAsia="en-US" w:bidi="ar-SA"/>
        </w:rPr>
        <w:t>(</w:t>
      </w:r>
      <w:r w:rsidR="008C72EC" w:rsidRPr="008F3DC8">
        <w:rPr>
          <w:rFonts w:ascii="Arial" w:eastAsia="Calibri" w:hAnsi="Arial" w:cs="Arial"/>
          <w:kern w:val="0"/>
          <w:vertAlign w:val="superscript"/>
          <w:lang w:eastAsia="en-US" w:bidi="ar-SA"/>
        </w:rPr>
        <w:t>Data i podpis osoby odbierającej</w:t>
      </w:r>
      <w:r w:rsidRPr="006A5636">
        <w:rPr>
          <w:rFonts w:ascii="Arial" w:eastAsia="Calibri" w:hAnsi="Arial" w:cs="Arial"/>
          <w:kern w:val="0"/>
          <w:vertAlign w:val="superscript"/>
          <w:lang w:eastAsia="en-US" w:bidi="ar-SA"/>
        </w:rPr>
        <w:t>)</w:t>
      </w:r>
    </w:p>
    <w:sectPr w:rsidR="00234BC0" w:rsidRPr="005B5BF7" w:rsidSect="0014663C">
      <w:headerReference w:type="default" r:id="rId11"/>
      <w:footerReference w:type="default" r:id="rId12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ABC43" w14:textId="77777777" w:rsidR="00382C95" w:rsidRDefault="00382C95" w:rsidP="00725AE5">
      <w:r>
        <w:separator/>
      </w:r>
    </w:p>
  </w:endnote>
  <w:endnote w:type="continuationSeparator" w:id="0">
    <w:p w14:paraId="78D552FB" w14:textId="77777777" w:rsidR="00382C95" w:rsidRDefault="00382C95" w:rsidP="0072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CB833" w14:textId="77777777"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  <w:p w14:paraId="5833778F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EB286" w14:textId="77777777" w:rsidR="00382C95" w:rsidRDefault="00382C95" w:rsidP="00725AE5">
      <w:r>
        <w:separator/>
      </w:r>
    </w:p>
  </w:footnote>
  <w:footnote w:type="continuationSeparator" w:id="0">
    <w:p w14:paraId="4941A633" w14:textId="77777777" w:rsidR="00382C95" w:rsidRDefault="00382C95" w:rsidP="0072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46B1A" w14:textId="77777777" w:rsidR="00725AE5" w:rsidRPr="00063053" w:rsidRDefault="00D22318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63053" w:rsidRPr="006555C8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74BD7F7C" w14:textId="77777777" w:rsidR="00725AE5" w:rsidRPr="002F3924" w:rsidRDefault="00725AE5" w:rsidP="00063053">
    <w:pPr>
      <w:pStyle w:val="Nagwek"/>
      <w:jc w:val="center"/>
      <w:rPr>
        <w:b/>
      </w:rPr>
    </w:pPr>
    <w:r w:rsidRPr="002F3924">
      <w:rPr>
        <w:b/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010" wp14:editId="5C16927F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05F226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1286C"/>
    <w:multiLevelType w:val="hybridMultilevel"/>
    <w:tmpl w:val="BFDA8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08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519D9"/>
    <w:rsid w:val="00063053"/>
    <w:rsid w:val="000F1D4E"/>
    <w:rsid w:val="000F7A52"/>
    <w:rsid w:val="0014663C"/>
    <w:rsid w:val="00176745"/>
    <w:rsid w:val="001A1F35"/>
    <w:rsid w:val="001D495E"/>
    <w:rsid w:val="001E76B9"/>
    <w:rsid w:val="001F0248"/>
    <w:rsid w:val="00234BC0"/>
    <w:rsid w:val="00265144"/>
    <w:rsid w:val="002672E2"/>
    <w:rsid w:val="00270434"/>
    <w:rsid w:val="002F3924"/>
    <w:rsid w:val="003321C4"/>
    <w:rsid w:val="00382C95"/>
    <w:rsid w:val="00462C30"/>
    <w:rsid w:val="00484AD9"/>
    <w:rsid w:val="004905A2"/>
    <w:rsid w:val="00491AEB"/>
    <w:rsid w:val="00583C9B"/>
    <w:rsid w:val="005B5BF7"/>
    <w:rsid w:val="005D50FA"/>
    <w:rsid w:val="006555C8"/>
    <w:rsid w:val="006A5636"/>
    <w:rsid w:val="006B1120"/>
    <w:rsid w:val="006B538D"/>
    <w:rsid w:val="006D754A"/>
    <w:rsid w:val="00725AE5"/>
    <w:rsid w:val="007D3383"/>
    <w:rsid w:val="0080628F"/>
    <w:rsid w:val="00853BB7"/>
    <w:rsid w:val="00866D00"/>
    <w:rsid w:val="008B7D00"/>
    <w:rsid w:val="008C72EC"/>
    <w:rsid w:val="008F3DC8"/>
    <w:rsid w:val="009465B7"/>
    <w:rsid w:val="009535A9"/>
    <w:rsid w:val="009A307C"/>
    <w:rsid w:val="00A01F00"/>
    <w:rsid w:val="00B216DF"/>
    <w:rsid w:val="00B23A59"/>
    <w:rsid w:val="00B42071"/>
    <w:rsid w:val="00B4584A"/>
    <w:rsid w:val="00C41008"/>
    <w:rsid w:val="00C73582"/>
    <w:rsid w:val="00CC6536"/>
    <w:rsid w:val="00D07D77"/>
    <w:rsid w:val="00D22318"/>
    <w:rsid w:val="00E06159"/>
    <w:rsid w:val="00E41D51"/>
    <w:rsid w:val="00E7510C"/>
    <w:rsid w:val="00F64FD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EFA3D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15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7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61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06159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D6C4-C9D7-4700-9657-B8985E08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1BFC3-24E9-4A16-BA98-E7BC2B4AF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26880-CF94-4FCD-8479-F54906125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9546E0-0905-4808-9ED2-E08E2B89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19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13</cp:revision>
  <cp:lastPrinted>2021-11-02T11:15:00Z</cp:lastPrinted>
  <dcterms:created xsi:type="dcterms:W3CDTF">2021-11-02T11:16:00Z</dcterms:created>
  <dcterms:modified xsi:type="dcterms:W3CDTF">2024-08-29T08:17:00Z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