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539B" w14:textId="77777777" w:rsidR="00462C30" w:rsidRPr="00E173C5" w:rsidRDefault="00462C30" w:rsidP="002F3924">
      <w:pPr>
        <w:jc w:val="center"/>
        <w:rPr>
          <w:rFonts w:cs="Times New Roman"/>
        </w:rPr>
      </w:pPr>
    </w:p>
    <w:tbl>
      <w:tblPr>
        <w:tblStyle w:val="Tabela-Siatka"/>
        <w:tblpPr w:leftFromText="141" w:rightFromText="141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3124"/>
        <w:gridCol w:w="3034"/>
      </w:tblGrid>
      <w:tr w:rsidR="006F6F4D" w:rsidRPr="00E173C5" w14:paraId="585C3DB0" w14:textId="77777777" w:rsidTr="005C5B86">
        <w:tc>
          <w:tcPr>
            <w:tcW w:w="3124" w:type="dxa"/>
          </w:tcPr>
          <w:p w14:paraId="613A5931" w14:textId="77777777" w:rsidR="006F6F4D" w:rsidRPr="00E173C5" w:rsidRDefault="006F6F4D" w:rsidP="005535E9">
            <w:pPr>
              <w:rPr>
                <w:rFonts w:cs="Times New Roman"/>
                <w:sz w:val="16"/>
                <w:szCs w:val="16"/>
              </w:rPr>
            </w:pPr>
            <w:r w:rsidRPr="00E173C5">
              <w:rPr>
                <w:rFonts w:cs="Times New Roman"/>
                <w:sz w:val="16"/>
                <w:szCs w:val="16"/>
              </w:rPr>
              <w:t>Data przyjęcia wniosku</w:t>
            </w:r>
            <w:r w:rsidR="005C5B86">
              <w:rPr>
                <w:rFonts w:cs="Times New Roman"/>
                <w:sz w:val="16"/>
                <w:szCs w:val="16"/>
              </w:rPr>
              <w:t xml:space="preserve"> - SEKRETARIAT</w:t>
            </w:r>
          </w:p>
        </w:tc>
        <w:tc>
          <w:tcPr>
            <w:tcW w:w="3034" w:type="dxa"/>
          </w:tcPr>
          <w:p w14:paraId="167C9E9F" w14:textId="77777777" w:rsidR="006F6F4D" w:rsidRPr="00E173C5" w:rsidRDefault="005C5B86" w:rsidP="005535E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Data i podpis - ŚWIETLICA</w:t>
            </w:r>
          </w:p>
          <w:p w14:paraId="45DDE9DE" w14:textId="77777777" w:rsidR="006F6F4D" w:rsidRPr="00E173C5" w:rsidRDefault="006F6F4D" w:rsidP="005535E9">
            <w:pPr>
              <w:rPr>
                <w:rFonts w:cs="Times New Roman"/>
                <w:sz w:val="16"/>
                <w:szCs w:val="16"/>
              </w:rPr>
            </w:pPr>
          </w:p>
          <w:p w14:paraId="6D61B4A6" w14:textId="77777777" w:rsidR="006F6F4D" w:rsidRPr="00E173C5" w:rsidRDefault="006F6F4D" w:rsidP="005535E9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5B76CAA" w14:textId="77777777" w:rsidR="006F6F4D" w:rsidRPr="00E173C5" w:rsidRDefault="006F6F4D" w:rsidP="006F6F4D">
      <w:pPr>
        <w:rPr>
          <w:rFonts w:cs="Times New Roman"/>
          <w:b/>
        </w:rPr>
      </w:pPr>
    </w:p>
    <w:p w14:paraId="48D0ACE5" w14:textId="77777777" w:rsidR="006F6F4D" w:rsidRPr="00E173C5" w:rsidRDefault="006F6F4D" w:rsidP="006F6F4D">
      <w:pPr>
        <w:jc w:val="center"/>
        <w:rPr>
          <w:rFonts w:cs="Times New Roman"/>
          <w:b/>
        </w:rPr>
      </w:pPr>
    </w:p>
    <w:p w14:paraId="08859FB1" w14:textId="77777777" w:rsidR="006F6F4D" w:rsidRPr="00E173C5" w:rsidRDefault="006F6F4D" w:rsidP="006F6F4D">
      <w:pPr>
        <w:jc w:val="center"/>
        <w:rPr>
          <w:rFonts w:cs="Times New Roman"/>
          <w:b/>
        </w:rPr>
      </w:pPr>
    </w:p>
    <w:p w14:paraId="094BFC41" w14:textId="77777777" w:rsidR="00741614" w:rsidRDefault="006F6F4D" w:rsidP="00E173C5">
      <w:pPr>
        <w:jc w:val="center"/>
        <w:rPr>
          <w:rFonts w:ascii="Arial" w:hAnsi="Arial" w:cs="Arial"/>
          <w:b/>
          <w:u w:val="single"/>
        </w:rPr>
      </w:pPr>
      <w:r w:rsidRPr="00E173C5">
        <w:rPr>
          <w:rFonts w:ascii="Arial" w:hAnsi="Arial" w:cs="Arial"/>
          <w:b/>
          <w:u w:val="single"/>
        </w:rPr>
        <w:t>Wni</w:t>
      </w:r>
      <w:r w:rsidR="00EA173D" w:rsidRPr="00E173C5">
        <w:rPr>
          <w:rFonts w:ascii="Arial" w:hAnsi="Arial" w:cs="Arial"/>
          <w:b/>
          <w:u w:val="single"/>
        </w:rPr>
        <w:t>osek przyjęcia ucznia z  kl. IV - VIII</w:t>
      </w:r>
      <w:r w:rsidRPr="00E173C5">
        <w:rPr>
          <w:rFonts w:ascii="Arial" w:hAnsi="Arial" w:cs="Arial"/>
          <w:b/>
          <w:u w:val="single"/>
        </w:rPr>
        <w:t xml:space="preserve">  do świetlicy szkolnej </w:t>
      </w:r>
    </w:p>
    <w:p w14:paraId="431910DF" w14:textId="77777777" w:rsidR="006F6F4D" w:rsidRPr="00117D25" w:rsidRDefault="006F6F4D" w:rsidP="00E173C5">
      <w:pPr>
        <w:jc w:val="center"/>
        <w:rPr>
          <w:rFonts w:ascii="Arial" w:hAnsi="Arial" w:cs="Arial"/>
          <w:b/>
          <w:u w:val="single"/>
        </w:rPr>
      </w:pPr>
      <w:r w:rsidRPr="00117D25">
        <w:rPr>
          <w:rFonts w:ascii="Arial" w:hAnsi="Arial" w:cs="Arial"/>
          <w:b/>
          <w:u w:val="single"/>
        </w:rPr>
        <w:t>na rok szkolny   20…./20…..</w:t>
      </w:r>
      <w:r w:rsidRPr="00117D25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33A90AE3" w14:textId="77777777" w:rsidR="006F6F4D" w:rsidRPr="00741614" w:rsidRDefault="006F6F4D" w:rsidP="006F6F4D">
      <w:pPr>
        <w:jc w:val="both"/>
        <w:rPr>
          <w:rFonts w:ascii="Arial" w:hAnsi="Arial" w:cs="Arial"/>
        </w:rPr>
      </w:pPr>
    </w:p>
    <w:p w14:paraId="77137211" w14:textId="77777777" w:rsidR="006F6F4D" w:rsidRDefault="006F6F4D" w:rsidP="006F6F4D">
      <w:pPr>
        <w:ind w:right="113"/>
        <w:jc w:val="both"/>
        <w:rPr>
          <w:rFonts w:ascii="Arial" w:hAnsi="Arial" w:cs="Arial"/>
          <w:b/>
          <w:sz w:val="20"/>
          <w:szCs w:val="20"/>
        </w:rPr>
      </w:pPr>
      <w:r w:rsidRPr="00E173C5">
        <w:rPr>
          <w:rFonts w:ascii="Arial" w:hAnsi="Arial" w:cs="Arial"/>
          <w:sz w:val="20"/>
          <w:szCs w:val="20"/>
        </w:rPr>
        <w:t xml:space="preserve">Do świetlicy przyjmowane są dzieci rodziców pracujących. </w:t>
      </w:r>
      <w:r w:rsidRPr="00E173C5">
        <w:rPr>
          <w:rFonts w:ascii="Arial" w:hAnsi="Arial" w:cs="Arial"/>
          <w:b/>
          <w:sz w:val="20"/>
          <w:szCs w:val="20"/>
        </w:rPr>
        <w:t>Wniosek obowiązuje najwcześniej od dnia następnego po jego  złożen</w:t>
      </w:r>
      <w:r w:rsidR="00EA173D" w:rsidRPr="00E173C5">
        <w:rPr>
          <w:rFonts w:ascii="Arial" w:hAnsi="Arial" w:cs="Arial"/>
          <w:b/>
          <w:sz w:val="20"/>
          <w:szCs w:val="20"/>
        </w:rPr>
        <w:t>iu do sekretariatu szkoły kl. 4-8 , ul. Szkolna 6</w:t>
      </w:r>
      <w:r w:rsidRPr="00E173C5">
        <w:rPr>
          <w:rFonts w:ascii="Arial" w:hAnsi="Arial" w:cs="Arial"/>
          <w:b/>
          <w:sz w:val="20"/>
          <w:szCs w:val="20"/>
        </w:rPr>
        <w:t xml:space="preserve"> (decyduje data w</w:t>
      </w:r>
      <w:r w:rsidR="00E173C5" w:rsidRPr="00E173C5">
        <w:rPr>
          <w:rFonts w:ascii="Arial" w:hAnsi="Arial" w:cs="Arial"/>
          <w:b/>
          <w:sz w:val="20"/>
          <w:szCs w:val="20"/>
        </w:rPr>
        <w:t xml:space="preserve">pływu </w:t>
      </w:r>
      <w:r w:rsidRPr="00E173C5">
        <w:rPr>
          <w:rFonts w:ascii="Arial" w:hAnsi="Arial" w:cs="Arial"/>
          <w:b/>
          <w:sz w:val="20"/>
          <w:szCs w:val="20"/>
        </w:rPr>
        <w:t xml:space="preserve">do sekretariatu). </w:t>
      </w:r>
    </w:p>
    <w:p w14:paraId="400BDA94" w14:textId="77777777" w:rsidR="00E173C5" w:rsidRPr="00E173C5" w:rsidRDefault="00E173C5" w:rsidP="006F6F4D">
      <w:pPr>
        <w:ind w:right="113"/>
        <w:jc w:val="both"/>
        <w:rPr>
          <w:rFonts w:ascii="Arial" w:hAnsi="Arial" w:cs="Arial"/>
          <w:b/>
          <w:sz w:val="16"/>
          <w:szCs w:val="16"/>
        </w:rPr>
      </w:pPr>
    </w:p>
    <w:p w14:paraId="21CD48E4" w14:textId="5A456F5D" w:rsidR="006F6F4D" w:rsidRDefault="006F6F4D" w:rsidP="006F6F4D">
      <w:pPr>
        <w:rPr>
          <w:rFonts w:ascii="Arial" w:hAnsi="Arial" w:cs="Arial"/>
          <w:sz w:val="20"/>
          <w:szCs w:val="20"/>
        </w:rPr>
      </w:pPr>
      <w:r w:rsidRPr="00E173C5">
        <w:rPr>
          <w:rFonts w:ascii="Arial" w:hAnsi="Arial" w:cs="Arial"/>
          <w:sz w:val="20"/>
          <w:szCs w:val="20"/>
        </w:rPr>
        <w:t>Proszę o przyjęcie dziecka do świetlicy od dnia: ……………………………………………</w:t>
      </w:r>
      <w:r w:rsidR="00E14711">
        <w:rPr>
          <w:rFonts w:ascii="Arial" w:hAnsi="Arial" w:cs="Arial"/>
          <w:sz w:val="20"/>
          <w:szCs w:val="20"/>
        </w:rPr>
        <w:t>…………………….</w:t>
      </w:r>
    </w:p>
    <w:p w14:paraId="5B722699" w14:textId="77777777" w:rsidR="00E173C5" w:rsidRPr="00E173C5" w:rsidRDefault="00E173C5" w:rsidP="006F6F4D">
      <w:pPr>
        <w:rPr>
          <w:rFonts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6F6F4D" w:rsidRPr="00E173C5" w14:paraId="1C195285" w14:textId="77777777" w:rsidTr="005535E9">
        <w:trPr>
          <w:trHeight w:val="401"/>
        </w:trPr>
        <w:tc>
          <w:tcPr>
            <w:tcW w:w="5920" w:type="dxa"/>
          </w:tcPr>
          <w:p w14:paraId="453F9845" w14:textId="77777777" w:rsidR="006F6F4D" w:rsidRPr="00E173C5" w:rsidRDefault="006F6F4D" w:rsidP="005535E9">
            <w:pPr>
              <w:rPr>
                <w:rFonts w:cs="Times New Roman"/>
                <w:b/>
                <w:sz w:val="20"/>
                <w:szCs w:val="20"/>
              </w:rPr>
            </w:pPr>
            <w:r w:rsidRPr="00E173C5">
              <w:rPr>
                <w:rFonts w:cs="Times New Roman"/>
                <w:b/>
                <w:sz w:val="20"/>
                <w:szCs w:val="20"/>
              </w:rPr>
              <w:t>I. DANE DZIECKA</w:t>
            </w:r>
          </w:p>
        </w:tc>
        <w:tc>
          <w:tcPr>
            <w:tcW w:w="3402" w:type="dxa"/>
          </w:tcPr>
          <w:p w14:paraId="33C15CFE" w14:textId="77777777" w:rsidR="006F6F4D" w:rsidRPr="00E173C5" w:rsidRDefault="006F6F4D" w:rsidP="005535E9">
            <w:pPr>
              <w:rPr>
                <w:rFonts w:cs="Times New Roman"/>
                <w:sz w:val="20"/>
                <w:szCs w:val="20"/>
              </w:rPr>
            </w:pPr>
            <w:r w:rsidRPr="00E173C5">
              <w:rPr>
                <w:rFonts w:cs="Times New Roman"/>
                <w:sz w:val="20"/>
                <w:szCs w:val="20"/>
              </w:rPr>
              <w:t>Klasa:</w:t>
            </w:r>
          </w:p>
        </w:tc>
      </w:tr>
      <w:tr w:rsidR="006F6F4D" w:rsidRPr="00E173C5" w14:paraId="0EA0E5AA" w14:textId="77777777" w:rsidTr="005535E9">
        <w:trPr>
          <w:trHeight w:val="401"/>
        </w:trPr>
        <w:tc>
          <w:tcPr>
            <w:tcW w:w="5920" w:type="dxa"/>
          </w:tcPr>
          <w:p w14:paraId="127F6E6B" w14:textId="77777777" w:rsidR="006F6F4D" w:rsidRPr="00E173C5" w:rsidRDefault="006F6F4D" w:rsidP="005535E9">
            <w:pPr>
              <w:rPr>
                <w:rFonts w:cs="Times New Roman"/>
                <w:sz w:val="20"/>
                <w:szCs w:val="20"/>
              </w:rPr>
            </w:pPr>
            <w:r w:rsidRPr="00E173C5">
              <w:rPr>
                <w:rFonts w:cs="Times New Roman"/>
                <w:sz w:val="20"/>
                <w:szCs w:val="20"/>
              </w:rPr>
              <w:t>Nazwisko</w:t>
            </w:r>
          </w:p>
        </w:tc>
        <w:tc>
          <w:tcPr>
            <w:tcW w:w="3402" w:type="dxa"/>
          </w:tcPr>
          <w:p w14:paraId="3DBBB7E4" w14:textId="77777777" w:rsidR="006F6F4D" w:rsidRPr="00E173C5" w:rsidRDefault="006F6F4D" w:rsidP="005535E9">
            <w:pPr>
              <w:rPr>
                <w:rFonts w:cs="Times New Roman"/>
                <w:sz w:val="20"/>
                <w:szCs w:val="20"/>
              </w:rPr>
            </w:pPr>
            <w:r w:rsidRPr="00E173C5">
              <w:rPr>
                <w:rFonts w:cs="Times New Roman"/>
                <w:sz w:val="20"/>
                <w:szCs w:val="20"/>
              </w:rPr>
              <w:t>Imię</w:t>
            </w:r>
          </w:p>
          <w:p w14:paraId="658A886F" w14:textId="77777777" w:rsidR="006F6F4D" w:rsidRPr="00E173C5" w:rsidRDefault="006F6F4D" w:rsidP="005535E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4D976E58" w14:textId="77777777" w:rsidR="006F6F4D" w:rsidRPr="00E173C5" w:rsidRDefault="006F6F4D" w:rsidP="006F6F4D">
      <w:pPr>
        <w:tabs>
          <w:tab w:val="left" w:pos="426"/>
        </w:tabs>
        <w:rPr>
          <w:rFonts w:cs="Times New Roman"/>
          <w:b/>
          <w:smallCaps/>
          <w:sz w:val="20"/>
          <w:szCs w:val="20"/>
        </w:rPr>
      </w:pPr>
    </w:p>
    <w:tbl>
      <w:tblPr>
        <w:tblStyle w:val="Tabela-Siatka"/>
        <w:tblW w:w="939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77"/>
      </w:tblGrid>
      <w:tr w:rsidR="006F6F4D" w:rsidRPr="00E173C5" w14:paraId="1A26C47A" w14:textId="77777777" w:rsidTr="005535E9">
        <w:trPr>
          <w:trHeight w:val="240"/>
        </w:trPr>
        <w:tc>
          <w:tcPr>
            <w:tcW w:w="9397" w:type="dxa"/>
            <w:gridSpan w:val="2"/>
          </w:tcPr>
          <w:p w14:paraId="4570F9AA" w14:textId="77777777" w:rsidR="006F6F4D" w:rsidRPr="00E173C5" w:rsidRDefault="006F6F4D" w:rsidP="005535E9">
            <w:pPr>
              <w:tabs>
                <w:tab w:val="left" w:pos="426"/>
              </w:tabs>
              <w:spacing w:after="200"/>
              <w:rPr>
                <w:rFonts w:cs="Times New Roman"/>
                <w:b/>
                <w:smallCaps/>
                <w:sz w:val="20"/>
                <w:szCs w:val="20"/>
              </w:rPr>
            </w:pPr>
            <w:r w:rsidRPr="00E173C5">
              <w:rPr>
                <w:rFonts w:cs="Times New Roman"/>
                <w:b/>
                <w:smallCaps/>
                <w:sz w:val="20"/>
                <w:szCs w:val="20"/>
              </w:rPr>
              <w:t>II. Rodzice/prawni opiekunowie</w:t>
            </w:r>
          </w:p>
        </w:tc>
      </w:tr>
      <w:tr w:rsidR="006F6F4D" w:rsidRPr="00E173C5" w14:paraId="374A4B83" w14:textId="77777777" w:rsidTr="005535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4820" w:type="dxa"/>
          </w:tcPr>
          <w:p w14:paraId="5C4C4E5E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74203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………………………………………………………..</w:t>
            </w:r>
          </w:p>
          <w:p w14:paraId="725C736F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55D63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4577" w:type="dxa"/>
          </w:tcPr>
          <w:p w14:paraId="319C86BE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9F074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</w:p>
          <w:p w14:paraId="15BA6C48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8CD57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</w:t>
            </w:r>
          </w:p>
        </w:tc>
      </w:tr>
      <w:tr w:rsidR="006F6F4D" w:rsidRPr="00E173C5" w14:paraId="23714C01" w14:textId="77777777" w:rsidTr="005535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4820" w:type="dxa"/>
          </w:tcPr>
          <w:p w14:paraId="383FB050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4577" w:type="dxa"/>
          </w:tcPr>
          <w:p w14:paraId="7E5BD117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</w:tr>
    </w:tbl>
    <w:p w14:paraId="4C7D8486" w14:textId="77777777" w:rsidR="00E173C5" w:rsidRPr="00E173C5" w:rsidRDefault="00E173C5" w:rsidP="00E173C5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501"/>
        <w:gridCol w:w="1006"/>
        <w:gridCol w:w="1317"/>
        <w:gridCol w:w="1101"/>
        <w:gridCol w:w="1083"/>
        <w:gridCol w:w="1247"/>
        <w:gridCol w:w="1180"/>
      </w:tblGrid>
      <w:tr w:rsidR="00E173C5" w:rsidRPr="00E173C5" w14:paraId="1352E88B" w14:textId="77777777" w:rsidTr="00AE3749">
        <w:trPr>
          <w:trHeight w:val="80"/>
        </w:trPr>
        <w:tc>
          <w:tcPr>
            <w:tcW w:w="93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1F16F" w14:textId="4223D2A5" w:rsidR="00E173C5" w:rsidRPr="00E173C5" w:rsidRDefault="00E173C5" w:rsidP="00AE3749">
            <w:pPr>
              <w:rPr>
                <w:rFonts w:cs="Times New Roman"/>
              </w:rPr>
            </w:pPr>
            <w:r w:rsidRPr="00E173C5">
              <w:rPr>
                <w:rFonts w:cs="Times New Roman"/>
                <w:b/>
                <w:sz w:val="20"/>
                <w:szCs w:val="20"/>
              </w:rPr>
              <w:t>III. POWROT DZIECKA DO DOMU</w:t>
            </w:r>
            <w:r w:rsidRPr="00E173C5">
              <w:rPr>
                <w:rFonts w:cs="Times New Roman"/>
              </w:rPr>
              <w:t xml:space="preserve"> (prosimy o podanie godzin</w:t>
            </w:r>
            <w:r w:rsidR="000C7B32">
              <w:rPr>
                <w:rFonts w:cs="Times New Roman"/>
              </w:rPr>
              <w:t xml:space="preserve"> i nr autobusu</w:t>
            </w:r>
            <w:r w:rsidRPr="00E173C5">
              <w:rPr>
                <w:rFonts w:cs="Times New Roman"/>
              </w:rPr>
              <w:t>)</w:t>
            </w:r>
          </w:p>
          <w:p w14:paraId="10A7E041" w14:textId="77777777" w:rsidR="00E173C5" w:rsidRPr="00E173C5" w:rsidRDefault="00E173C5" w:rsidP="00AE374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B32" w:rsidRPr="00E173C5" w14:paraId="4BE3B70A" w14:textId="77777777" w:rsidTr="000C7B32">
        <w:trPr>
          <w:trHeight w:val="167"/>
        </w:trPr>
        <w:tc>
          <w:tcPr>
            <w:tcW w:w="2581" w:type="dxa"/>
          </w:tcPr>
          <w:p w14:paraId="6EAFE88C" w14:textId="77777777" w:rsidR="000C7B32" w:rsidRPr="00E173C5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92AB5" w14:textId="77777777" w:rsidR="000C7B32" w:rsidRPr="00E173C5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</w:tcPr>
          <w:p w14:paraId="5AEDEB4B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400DD4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2A1E55CA" w14:textId="0ADD2051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autobusu</w:t>
            </w:r>
          </w:p>
        </w:tc>
        <w:tc>
          <w:tcPr>
            <w:tcW w:w="1266" w:type="dxa"/>
          </w:tcPr>
          <w:p w14:paraId="4CE0BA73" w14:textId="77777777" w:rsidR="000C7B32" w:rsidRPr="000C7B32" w:rsidRDefault="000C7B32" w:rsidP="000C7B32">
            <w:pPr>
              <w:pStyle w:val="Akapitzlis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019BB1" w14:textId="602D81FD" w:rsidR="000C7B32" w:rsidRPr="000C7B32" w:rsidRDefault="000C7B32" w:rsidP="000C7B32">
            <w:pPr>
              <w:pStyle w:val="Akapitzlist"/>
              <w:ind w:left="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Poniedziałek</w:t>
            </w:r>
          </w:p>
          <w:p w14:paraId="409E0938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8641E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CDECAA" w14:textId="645DAB10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Wtorek</w:t>
            </w:r>
          </w:p>
          <w:p w14:paraId="3EFD1E22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55B17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79D92B" w14:textId="3DA5D4E6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Środa</w:t>
            </w:r>
          </w:p>
          <w:p w14:paraId="508CFFCA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3299DE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3DD8ED" w14:textId="02E44B8A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Czwartek</w:t>
            </w:r>
          </w:p>
          <w:p w14:paraId="7BB7CF31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</w:tcPr>
          <w:p w14:paraId="1CCAB032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4757F" w14:textId="2F459DFD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7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Piątek</w:t>
            </w:r>
          </w:p>
          <w:p w14:paraId="3B6C7C27" w14:textId="77777777" w:rsidR="000C7B32" w:rsidRPr="000C7B32" w:rsidRDefault="000C7B32" w:rsidP="00AE37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7B32" w:rsidRPr="00E173C5" w14:paraId="698F8FB8" w14:textId="77777777" w:rsidTr="000C7B32">
        <w:trPr>
          <w:trHeight w:val="538"/>
        </w:trPr>
        <w:tc>
          <w:tcPr>
            <w:tcW w:w="2581" w:type="dxa"/>
          </w:tcPr>
          <w:p w14:paraId="79F1D06C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Samodzielnie, w tym powrót autobusem (godz.). </w:t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 xml:space="preserve">Przyjmuję na siebie   całkowitą odpowiedzialność za bezpieczeństwo dziecka                       w drodze do domu).                                     </w:t>
            </w:r>
          </w:p>
        </w:tc>
        <w:tc>
          <w:tcPr>
            <w:tcW w:w="690" w:type="dxa"/>
          </w:tcPr>
          <w:p w14:paraId="4CD5BE9D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71DD627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E5EC8" w14:textId="2D447A8A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86FF04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F2068F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7F26814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32" w:rsidRPr="00E173C5" w14:paraId="2FBB0376" w14:textId="77777777" w:rsidTr="000C7B32">
        <w:trPr>
          <w:trHeight w:val="538"/>
        </w:trPr>
        <w:tc>
          <w:tcPr>
            <w:tcW w:w="2581" w:type="dxa"/>
          </w:tcPr>
          <w:p w14:paraId="4389787C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b/>
                <w:sz w:val="20"/>
                <w:szCs w:val="20"/>
              </w:rPr>
              <w:t>Rodzic/osoba upoważniona(godz.)</w:t>
            </w:r>
          </w:p>
        </w:tc>
        <w:tc>
          <w:tcPr>
            <w:tcW w:w="690" w:type="dxa"/>
          </w:tcPr>
          <w:p w14:paraId="0BE00371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AFEAFCC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0CA16" w14:textId="06EA0641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58522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514CB5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9F8900C" w14:textId="77777777" w:rsidR="000C7B32" w:rsidRPr="00E173C5" w:rsidRDefault="000C7B32" w:rsidP="00AE374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09D4F" w14:textId="77777777" w:rsidR="00E173C5" w:rsidRPr="00E173C5" w:rsidRDefault="00E173C5" w:rsidP="00E173C5">
      <w:pPr>
        <w:pStyle w:val="Akapitzlist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38" w:tblpY="20"/>
        <w:tblW w:w="93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0"/>
        <w:gridCol w:w="1870"/>
        <w:gridCol w:w="1870"/>
      </w:tblGrid>
      <w:tr w:rsidR="006F6F4D" w:rsidRPr="00E173C5" w14:paraId="329D98A9" w14:textId="77777777" w:rsidTr="005535E9">
        <w:trPr>
          <w:trHeight w:val="700"/>
        </w:trPr>
        <w:tc>
          <w:tcPr>
            <w:tcW w:w="9352" w:type="dxa"/>
            <w:gridSpan w:val="5"/>
          </w:tcPr>
          <w:p w14:paraId="451FB890" w14:textId="77777777" w:rsidR="006F6F4D" w:rsidRPr="00E173C5" w:rsidRDefault="006F6F4D" w:rsidP="005535E9">
            <w:pPr>
              <w:rPr>
                <w:rFonts w:cs="Times New Roman"/>
                <w:b/>
                <w:smallCaps/>
                <w:sz w:val="20"/>
                <w:szCs w:val="20"/>
              </w:rPr>
            </w:pPr>
            <w:r w:rsidRPr="00E173C5">
              <w:rPr>
                <w:rFonts w:cs="Times New Roman"/>
                <w:b/>
                <w:smallCaps/>
                <w:sz w:val="20"/>
                <w:szCs w:val="20"/>
              </w:rPr>
              <w:t xml:space="preserve"> IV. Pobyt dziecka w świetlicy szkolnej</w:t>
            </w:r>
          </w:p>
          <w:p w14:paraId="6CF8567C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Prosimy podać dokładne godziny pobytu dziecka w świetlicy.</w:t>
            </w:r>
          </w:p>
          <w:p w14:paraId="0E1ABBA6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Każdą zmianę godzin pobytu dziecka w świetlicy należy zgłosić pisemnie (nowy wniosek).</w:t>
            </w:r>
          </w:p>
        </w:tc>
      </w:tr>
      <w:tr w:rsidR="006F6F4D" w:rsidRPr="00E173C5" w14:paraId="3490D2E6" w14:textId="77777777" w:rsidTr="005535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871" w:type="dxa"/>
          </w:tcPr>
          <w:p w14:paraId="62F65E90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14:paraId="2096ABFB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(godziny)</w:t>
            </w:r>
          </w:p>
        </w:tc>
        <w:tc>
          <w:tcPr>
            <w:tcW w:w="1871" w:type="dxa"/>
          </w:tcPr>
          <w:p w14:paraId="4F5084B7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</w:p>
          <w:p w14:paraId="5F0033B9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(godziny)</w:t>
            </w:r>
          </w:p>
        </w:tc>
        <w:tc>
          <w:tcPr>
            <w:tcW w:w="1870" w:type="dxa"/>
          </w:tcPr>
          <w:p w14:paraId="25CD38D8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14:paraId="4D0A7AE1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(godziny)</w:t>
            </w:r>
          </w:p>
        </w:tc>
        <w:tc>
          <w:tcPr>
            <w:tcW w:w="1870" w:type="dxa"/>
          </w:tcPr>
          <w:p w14:paraId="2618DD5C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Czwartek</w:t>
            </w:r>
          </w:p>
          <w:p w14:paraId="22F0E12C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(godziny)</w:t>
            </w:r>
          </w:p>
        </w:tc>
        <w:tc>
          <w:tcPr>
            <w:tcW w:w="1870" w:type="dxa"/>
          </w:tcPr>
          <w:p w14:paraId="0DFB2B28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Piątek</w:t>
            </w:r>
          </w:p>
          <w:p w14:paraId="77B34CA8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(godziny)</w:t>
            </w:r>
          </w:p>
        </w:tc>
      </w:tr>
      <w:tr w:rsidR="006F6F4D" w:rsidRPr="00E173C5" w14:paraId="609830A3" w14:textId="77777777" w:rsidTr="005535E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871" w:type="dxa"/>
            <w:vAlign w:val="center"/>
          </w:tcPr>
          <w:p w14:paraId="32F7A3C9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334E1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od . …………….</w:t>
            </w:r>
          </w:p>
          <w:p w14:paraId="502073EE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br/>
              <w:t>do ………………</w:t>
            </w:r>
          </w:p>
        </w:tc>
        <w:tc>
          <w:tcPr>
            <w:tcW w:w="1871" w:type="dxa"/>
            <w:vAlign w:val="center"/>
          </w:tcPr>
          <w:p w14:paraId="080C4349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E087B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od . …………….</w:t>
            </w:r>
          </w:p>
          <w:p w14:paraId="53184307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br/>
              <w:t>do ………………</w:t>
            </w:r>
          </w:p>
        </w:tc>
        <w:tc>
          <w:tcPr>
            <w:tcW w:w="1870" w:type="dxa"/>
            <w:vAlign w:val="center"/>
          </w:tcPr>
          <w:p w14:paraId="64D05668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FBF15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od . …………….</w:t>
            </w:r>
          </w:p>
          <w:p w14:paraId="50A2404D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br/>
              <w:t>do ………………</w:t>
            </w:r>
          </w:p>
        </w:tc>
        <w:tc>
          <w:tcPr>
            <w:tcW w:w="1870" w:type="dxa"/>
            <w:vAlign w:val="center"/>
          </w:tcPr>
          <w:p w14:paraId="7B89A23C" w14:textId="77777777" w:rsidR="00E173C5" w:rsidRPr="00E173C5" w:rsidRDefault="00E173C5" w:rsidP="00E173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1D6F3" w14:textId="77777777" w:rsidR="00E173C5" w:rsidRPr="00E173C5" w:rsidRDefault="00E173C5" w:rsidP="00E173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od ……………….</w:t>
            </w:r>
          </w:p>
          <w:p w14:paraId="2F400B8F" w14:textId="77777777" w:rsidR="00E173C5" w:rsidRPr="00E173C5" w:rsidRDefault="00E173C5" w:rsidP="00E173C5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83A46" w14:textId="77777777" w:rsidR="006F6F4D" w:rsidRPr="00E173C5" w:rsidRDefault="00E173C5" w:rsidP="00E173C5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do ……………….</w:t>
            </w:r>
          </w:p>
        </w:tc>
        <w:tc>
          <w:tcPr>
            <w:tcW w:w="1870" w:type="dxa"/>
            <w:vAlign w:val="center"/>
          </w:tcPr>
          <w:p w14:paraId="21B07AA7" w14:textId="77777777" w:rsidR="00E173C5" w:rsidRPr="00E173C5" w:rsidRDefault="00E173C5" w:rsidP="00E173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E2FBD" w14:textId="77777777" w:rsidR="00E173C5" w:rsidRPr="00E173C5" w:rsidRDefault="00E173C5" w:rsidP="00E173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4E0FD" w14:textId="6917C8A2" w:rsidR="006F6F4D" w:rsidRPr="00E173C5" w:rsidRDefault="00E173C5" w:rsidP="00E173C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od ……………….</w:t>
            </w:r>
            <w:r w:rsidR="006F6F4D" w:rsidRPr="00E173C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6F6F4D" w:rsidRPr="00E173C5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98EB82D" w14:textId="77777777" w:rsidR="006F6F4D" w:rsidRPr="00E173C5" w:rsidRDefault="006F6F4D" w:rsidP="006F6F4D">
      <w:pPr>
        <w:rPr>
          <w:rFonts w:cs="Times New Roman"/>
          <w:b/>
          <w:sz w:val="20"/>
          <w:szCs w:val="20"/>
        </w:rPr>
      </w:pPr>
    </w:p>
    <w:p w14:paraId="033C83D2" w14:textId="77777777" w:rsidR="006F6F4D" w:rsidRPr="00E173C5" w:rsidRDefault="006F6F4D" w:rsidP="006F6F4D">
      <w:pPr>
        <w:rPr>
          <w:rFonts w:cs="Times New Roman"/>
          <w:sz w:val="20"/>
          <w:szCs w:val="20"/>
        </w:rPr>
      </w:pPr>
    </w:p>
    <w:p w14:paraId="4399D13A" w14:textId="77777777" w:rsidR="00EA173D" w:rsidRPr="00E173C5" w:rsidRDefault="00EA173D" w:rsidP="006F6F4D">
      <w:pPr>
        <w:rPr>
          <w:rFonts w:cs="Times New Roman"/>
          <w:sz w:val="20"/>
          <w:szCs w:val="20"/>
        </w:rPr>
      </w:pPr>
    </w:p>
    <w:tbl>
      <w:tblPr>
        <w:tblStyle w:val="Tabela-Siatka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2722"/>
      </w:tblGrid>
      <w:tr w:rsidR="006F6F4D" w:rsidRPr="00E173C5" w14:paraId="7FDE18EE" w14:textId="77777777" w:rsidTr="00E173C5">
        <w:trPr>
          <w:trHeight w:val="486"/>
        </w:trPr>
        <w:tc>
          <w:tcPr>
            <w:tcW w:w="9527" w:type="dxa"/>
            <w:gridSpan w:val="3"/>
            <w:vAlign w:val="center"/>
          </w:tcPr>
          <w:p w14:paraId="7EFC71EA" w14:textId="77777777" w:rsidR="006F6F4D" w:rsidRPr="00E173C5" w:rsidRDefault="0002660B" w:rsidP="005535E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6F6F4D" w:rsidRPr="00E173C5">
              <w:rPr>
                <w:rFonts w:ascii="Times New Roman" w:hAnsi="Times New Roman" w:cs="Times New Roman"/>
                <w:b/>
                <w:sz w:val="20"/>
                <w:szCs w:val="20"/>
              </w:rPr>
              <w:t>. OSOBY UPOWAŻNIONE DO ODBIORU DZIECKA  ZE ŚWIETLICY</w:t>
            </w:r>
          </w:p>
          <w:p w14:paraId="35AB18AB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(także na zajęcia dodatkowe np. karate, siatkówka itp.)</w:t>
            </w:r>
          </w:p>
        </w:tc>
      </w:tr>
      <w:tr w:rsidR="006F6F4D" w:rsidRPr="00E173C5" w14:paraId="0EBC1571" w14:textId="77777777" w:rsidTr="00E173C5">
        <w:trPr>
          <w:trHeight w:val="555"/>
        </w:trPr>
        <w:tc>
          <w:tcPr>
            <w:tcW w:w="4111" w:type="dxa"/>
            <w:vAlign w:val="center"/>
          </w:tcPr>
          <w:p w14:paraId="066F673D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694" w:type="dxa"/>
            <w:vAlign w:val="center"/>
          </w:tcPr>
          <w:p w14:paraId="7AD83D8A" w14:textId="77777777" w:rsidR="006F6F4D" w:rsidRPr="00E173C5" w:rsidRDefault="006F6F4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2722" w:type="dxa"/>
            <w:vAlign w:val="center"/>
          </w:tcPr>
          <w:p w14:paraId="7C3D38CB" w14:textId="77777777" w:rsidR="00EE55DD" w:rsidRDefault="00EE55D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DC1AE" w14:textId="6F11B7C0" w:rsidR="006F6F4D" w:rsidRPr="00E173C5" w:rsidRDefault="00EE55DD" w:rsidP="005535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F6F4D" w:rsidRPr="00E173C5">
              <w:rPr>
                <w:rFonts w:ascii="Times New Roman" w:hAnsi="Times New Roman" w:cs="Times New Roman"/>
                <w:sz w:val="20"/>
                <w:szCs w:val="20"/>
              </w:rPr>
              <w:t>ajęcia dodatkowe</w:t>
            </w:r>
          </w:p>
        </w:tc>
      </w:tr>
      <w:tr w:rsidR="006F6F4D" w:rsidRPr="00E173C5" w14:paraId="3F839E66" w14:textId="77777777" w:rsidTr="00E173C5">
        <w:trPr>
          <w:trHeight w:val="568"/>
        </w:trPr>
        <w:tc>
          <w:tcPr>
            <w:tcW w:w="4111" w:type="dxa"/>
          </w:tcPr>
          <w:p w14:paraId="608F52BC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7565E975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14:paraId="61BA34AC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F4D" w:rsidRPr="00E173C5" w14:paraId="63757FDE" w14:textId="77777777" w:rsidTr="00E173C5">
        <w:trPr>
          <w:trHeight w:val="486"/>
        </w:trPr>
        <w:tc>
          <w:tcPr>
            <w:tcW w:w="4111" w:type="dxa"/>
          </w:tcPr>
          <w:p w14:paraId="376088D2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0D6DAAFF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</w:tcPr>
          <w:p w14:paraId="4345AFC9" w14:textId="77777777" w:rsidR="006F6F4D" w:rsidRPr="00E173C5" w:rsidRDefault="006F6F4D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B75D4A" w14:textId="77777777" w:rsidR="00DB7D56" w:rsidRDefault="00DB7D56" w:rsidP="006F6F4D">
      <w:pPr>
        <w:rPr>
          <w:rFonts w:cs="Times New Roman"/>
          <w:b/>
          <w:sz w:val="20"/>
          <w:szCs w:val="20"/>
        </w:rPr>
      </w:pPr>
    </w:p>
    <w:p w14:paraId="6E829A19" w14:textId="77777777" w:rsidR="00DB7D56" w:rsidRDefault="00DB7D56" w:rsidP="006F6F4D">
      <w:pPr>
        <w:rPr>
          <w:rFonts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01"/>
      </w:tblGrid>
      <w:tr w:rsidR="0002660B" w:rsidRPr="00D772AA" w14:paraId="038A6646" w14:textId="77777777" w:rsidTr="00222D59">
        <w:trPr>
          <w:trHeight w:val="657"/>
        </w:trPr>
        <w:tc>
          <w:tcPr>
            <w:tcW w:w="9401" w:type="dxa"/>
          </w:tcPr>
          <w:p w14:paraId="235EB675" w14:textId="77777777" w:rsidR="0002660B" w:rsidRPr="0002660B" w:rsidRDefault="0002660B" w:rsidP="00222D5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VI</w:t>
            </w:r>
            <w:r w:rsidRPr="0002660B">
              <w:rPr>
                <w:rFonts w:cs="Times New Roman"/>
                <w:b/>
                <w:sz w:val="20"/>
                <w:szCs w:val="20"/>
              </w:rPr>
              <w:t>. DODATKOWE INFORMACJE O DZIECKU (dotyczące zainteresowań, zachowania, problemów zdrowotnych):</w:t>
            </w:r>
          </w:p>
        </w:tc>
      </w:tr>
      <w:tr w:rsidR="0002660B" w14:paraId="70445804" w14:textId="77777777" w:rsidTr="00222D59">
        <w:trPr>
          <w:trHeight w:val="2078"/>
        </w:trPr>
        <w:tc>
          <w:tcPr>
            <w:tcW w:w="9401" w:type="dxa"/>
          </w:tcPr>
          <w:p w14:paraId="6F822EA5" w14:textId="77777777" w:rsidR="0002660B" w:rsidRDefault="0002660B" w:rsidP="00222D59">
            <w:pPr>
              <w:rPr>
                <w:rFonts w:ascii="Arial" w:hAnsi="Arial" w:cs="Arial"/>
              </w:rPr>
            </w:pPr>
          </w:p>
        </w:tc>
      </w:tr>
    </w:tbl>
    <w:p w14:paraId="08F176D6" w14:textId="77777777" w:rsidR="00DB7D56" w:rsidRDefault="00DB7D56" w:rsidP="006F6F4D">
      <w:pPr>
        <w:rPr>
          <w:rFonts w:cs="Times New Roman"/>
          <w:b/>
          <w:sz w:val="20"/>
          <w:szCs w:val="20"/>
        </w:rPr>
      </w:pPr>
    </w:p>
    <w:p w14:paraId="32689A14" w14:textId="77777777" w:rsidR="00DB7D56" w:rsidRPr="00E173C5" w:rsidRDefault="006F6F4D" w:rsidP="006F6F4D">
      <w:pPr>
        <w:rPr>
          <w:rFonts w:cs="Times New Roman"/>
          <w:b/>
          <w:smallCaps/>
          <w:sz w:val="20"/>
          <w:szCs w:val="20"/>
        </w:rPr>
      </w:pPr>
      <w:r w:rsidRPr="00E173C5">
        <w:rPr>
          <w:rFonts w:cs="Times New Roman"/>
          <w:b/>
          <w:sz w:val="20"/>
          <w:szCs w:val="20"/>
        </w:rPr>
        <w:t>VII.</w:t>
      </w:r>
      <w:r w:rsidRPr="00E173C5">
        <w:rPr>
          <w:rFonts w:cs="Times New Roman"/>
          <w:sz w:val="20"/>
          <w:szCs w:val="20"/>
        </w:rPr>
        <w:t xml:space="preserve"> </w:t>
      </w:r>
      <w:r w:rsidRPr="00E173C5">
        <w:rPr>
          <w:rFonts w:cs="Times New Roman"/>
          <w:b/>
          <w:smallCaps/>
          <w:sz w:val="20"/>
          <w:szCs w:val="20"/>
        </w:rPr>
        <w:t>Oświadczenia rodziców/prawnych opiekunów</w:t>
      </w:r>
    </w:p>
    <w:tbl>
      <w:tblPr>
        <w:tblStyle w:val="Tabela-Siatka"/>
        <w:tblW w:w="9527" w:type="dxa"/>
        <w:tblInd w:w="-34" w:type="dxa"/>
        <w:tblLook w:val="04A0" w:firstRow="1" w:lastRow="0" w:firstColumn="1" w:lastColumn="0" w:noHBand="0" w:noVBand="1"/>
      </w:tblPr>
      <w:tblGrid>
        <w:gridCol w:w="4537"/>
        <w:gridCol w:w="4990"/>
      </w:tblGrid>
      <w:tr w:rsidR="006F6F4D" w:rsidRPr="00E173C5" w14:paraId="1F5E57C5" w14:textId="77777777" w:rsidTr="00E173C5">
        <w:tc>
          <w:tcPr>
            <w:tcW w:w="9527" w:type="dxa"/>
            <w:gridSpan w:val="2"/>
          </w:tcPr>
          <w:p w14:paraId="71EBBCCA" w14:textId="77777777" w:rsidR="006F6F4D" w:rsidRPr="00E173C5" w:rsidRDefault="006F6F4D" w:rsidP="006F6F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Pogrubienie"/>
                <w:rFonts w:ascii="Times New Roman" w:hAnsi="Times New Roman" w:cs="Times New Roman"/>
                <w:bCs w:val="0"/>
              </w:rPr>
            </w:pPr>
            <w:r w:rsidRPr="00E173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Zobowiązuje się do zapoznania i przestrzegania Regulaminu świetlicy oraz  </w:t>
            </w:r>
            <w:r w:rsidRPr="00E173C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 </w:t>
            </w:r>
            <w:r w:rsidRPr="00E173C5">
              <w:rPr>
                <w:rStyle w:val="Pogrubienie"/>
                <w:rFonts w:ascii="Times New Roman" w:hAnsi="Times New Roman" w:cs="Times New Roman"/>
                <w:color w:val="000000"/>
                <w:shd w:val="clear" w:color="auto" w:fill="FFFFFF"/>
              </w:rPr>
              <w:t>punktualnego odbierania dziecka ze świetlicy.</w:t>
            </w:r>
          </w:p>
          <w:p w14:paraId="7BB6952E" w14:textId="77777777" w:rsidR="006F6F4D" w:rsidRPr="00E173C5" w:rsidRDefault="006F6F4D" w:rsidP="006F6F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73C5">
              <w:rPr>
                <w:rFonts w:ascii="Times New Roman" w:hAnsi="Times New Roman" w:cs="Times New Roman"/>
              </w:rPr>
              <w:t>Zobowiązuję się do pisemnego powiadomienia wychowawców świetlicy szkolnej                                         o każdorazowym odstępstwie od ustalonego czasu i sposobu odbierania dziecka ze świetlicy zawartego we wniosku zapisu dziecka</w:t>
            </w:r>
            <w:r w:rsidRPr="00E173C5">
              <w:rPr>
                <w:rFonts w:ascii="Times New Roman" w:hAnsi="Times New Roman" w:cs="Times New Roman"/>
                <w:b/>
              </w:rPr>
              <w:t>. Zmiany w odbiorze dziecka należy zgłosić minimum jeden dzień p</w:t>
            </w:r>
            <w:r w:rsidR="00E83045" w:rsidRPr="00E173C5">
              <w:rPr>
                <w:rFonts w:ascii="Times New Roman" w:hAnsi="Times New Roman" w:cs="Times New Roman"/>
                <w:b/>
              </w:rPr>
              <w:t>rzed</w:t>
            </w:r>
            <w:r w:rsidRPr="00E173C5">
              <w:rPr>
                <w:rFonts w:ascii="Times New Roman" w:hAnsi="Times New Roman" w:cs="Times New Roman"/>
                <w:b/>
              </w:rPr>
              <w:t xml:space="preserve"> ich wprowadzeniem.</w:t>
            </w:r>
          </w:p>
          <w:p w14:paraId="2685F308" w14:textId="77777777" w:rsidR="006F6F4D" w:rsidRPr="00E173C5" w:rsidRDefault="006F6F4D" w:rsidP="006F6F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173C5">
              <w:rPr>
                <w:rFonts w:ascii="Times New Roman" w:hAnsi="Times New Roman" w:cs="Times New Roman"/>
                <w:b/>
              </w:rPr>
              <w:t>Nie dopuszcza się ustnego, telefonicznego oraz elektronicznego (e-mail) informowania                                o zmianach dotyczących sposobu odbioru dziecka ze świetlicy lub jego samodzielnego wyjścia.</w:t>
            </w:r>
          </w:p>
          <w:p w14:paraId="7BC95457" w14:textId="77777777" w:rsidR="006F6F4D" w:rsidRPr="00E173C5" w:rsidRDefault="006F6F4D" w:rsidP="006F6F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73C5">
              <w:rPr>
                <w:rFonts w:ascii="Times New Roman" w:hAnsi="Times New Roman" w:cs="Times New Roman"/>
              </w:rPr>
              <w:t xml:space="preserve">Oświadczam, że dane przedłożone w niniejszym podaniu są zgodne ze stanem faktycznym. </w:t>
            </w:r>
          </w:p>
          <w:p w14:paraId="75B59705" w14:textId="061033F9" w:rsidR="006F6F4D" w:rsidRPr="00E173C5" w:rsidRDefault="006F6F4D" w:rsidP="006F6F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73C5">
              <w:rPr>
                <w:rFonts w:ascii="Times New Roman" w:hAnsi="Times New Roman" w:cs="Times New Roman"/>
                <w:b/>
                <w:bCs/>
              </w:rPr>
              <w:t>Zobowiązuję się do przekazania osobom upoważnionym obowiązku informacyjnego                      RODO, którego druk dołączono do wniosku.</w:t>
            </w:r>
          </w:p>
          <w:p w14:paraId="526FA01D" w14:textId="77777777" w:rsidR="006F6F4D" w:rsidRPr="00E173C5" w:rsidRDefault="006F6F4D" w:rsidP="005535E9">
            <w:pPr>
              <w:pStyle w:val="Akapitzli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F4D" w:rsidRPr="00E173C5" w14:paraId="08B6CD2F" w14:textId="77777777" w:rsidTr="00E173C5">
        <w:trPr>
          <w:trHeight w:val="779"/>
        </w:trPr>
        <w:tc>
          <w:tcPr>
            <w:tcW w:w="4537" w:type="dxa"/>
            <w:vAlign w:val="bottom"/>
          </w:tcPr>
          <w:p w14:paraId="0159F53D" w14:textId="77777777" w:rsidR="006F6F4D" w:rsidRPr="00E173C5" w:rsidRDefault="003A5459" w:rsidP="005535E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Data i czytelny podpis matki/prawnego opiekuna</w:t>
            </w:r>
          </w:p>
        </w:tc>
        <w:tc>
          <w:tcPr>
            <w:tcW w:w="4990" w:type="dxa"/>
            <w:vAlign w:val="bottom"/>
          </w:tcPr>
          <w:p w14:paraId="7321E260" w14:textId="77777777" w:rsidR="006F6F4D" w:rsidRPr="00E173C5" w:rsidRDefault="006F6F4D" w:rsidP="003A545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66613" w14:textId="77777777" w:rsidR="003A5459" w:rsidRPr="00E173C5" w:rsidRDefault="003A5459" w:rsidP="003A5459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3C5">
              <w:rPr>
                <w:rFonts w:ascii="Times New Roman" w:hAnsi="Times New Roman" w:cs="Times New Roman"/>
                <w:sz w:val="20"/>
                <w:szCs w:val="20"/>
              </w:rPr>
              <w:t>Data i czytelny podpis ojca/prawnego opiekuna</w:t>
            </w:r>
          </w:p>
        </w:tc>
      </w:tr>
    </w:tbl>
    <w:p w14:paraId="67EA354D" w14:textId="77777777" w:rsidR="006F6F4D" w:rsidRPr="00E173C5" w:rsidRDefault="006F6F4D" w:rsidP="006F6F4D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F0BB1C7" w14:textId="77777777" w:rsidR="003A5459" w:rsidRPr="00E173C5" w:rsidRDefault="003A5459" w:rsidP="006F6F4D">
      <w:pPr>
        <w:rPr>
          <w:rFonts w:cs="Times New Roman"/>
        </w:rPr>
      </w:pPr>
    </w:p>
    <w:p w14:paraId="1EAFDADD" w14:textId="77777777" w:rsidR="003A5459" w:rsidRPr="00E173C5" w:rsidRDefault="003A5459" w:rsidP="006F6F4D">
      <w:pPr>
        <w:rPr>
          <w:rFonts w:cs="Times New Roman"/>
        </w:rPr>
      </w:pPr>
    </w:p>
    <w:p w14:paraId="5B6C1345" w14:textId="77777777" w:rsidR="00D66854" w:rsidRPr="00EA173D" w:rsidRDefault="006F6F4D" w:rsidP="00EA173D">
      <w:pPr>
        <w:rPr>
          <w:rFonts w:ascii="Arial" w:hAnsi="Arial" w:cs="Arial"/>
        </w:rPr>
      </w:pPr>
      <w:r w:rsidRPr="006F6F4D">
        <w:rPr>
          <w:rFonts w:ascii="Arial" w:hAnsi="Arial" w:cs="Arial"/>
        </w:rPr>
        <w:br w:type="page"/>
      </w:r>
    </w:p>
    <w:p w14:paraId="3163159C" w14:textId="77777777" w:rsidR="00BA4F79" w:rsidRPr="00BA1CAA" w:rsidRDefault="00BA4F79" w:rsidP="00BA4F79">
      <w:pPr>
        <w:widowControl/>
        <w:tabs>
          <w:tab w:val="num" w:pos="720"/>
        </w:tabs>
        <w:suppressAutoHyphens w:val="0"/>
        <w:spacing w:after="100" w:afterAutospacing="1"/>
        <w:ind w:left="720" w:hanging="360"/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en-US" w:bidi="ar-SA"/>
        </w:rPr>
      </w:pPr>
      <w:bookmarkStart w:id="0" w:name="_Hlk108012100"/>
      <w:r w:rsidRPr="00BA1CAA">
        <w:rPr>
          <w:rFonts w:ascii="Calibri" w:eastAsia="Calibri" w:hAnsi="Calibri" w:cs="Calibri"/>
          <w:b/>
          <w:kern w:val="0"/>
          <w:sz w:val="28"/>
          <w:szCs w:val="28"/>
          <w:lang w:eastAsia="en-US" w:bidi="ar-SA"/>
        </w:rPr>
        <w:lastRenderedPageBreak/>
        <w:t>Obowiązek informacyjny RODO – świetlica</w:t>
      </w:r>
    </w:p>
    <w:p w14:paraId="4140BF6A" w14:textId="3F67DD32" w:rsidR="00BA4F79" w:rsidRPr="00BA4F79" w:rsidRDefault="00BA4F79" w:rsidP="00BA4F79">
      <w:pPr>
        <w:widowControl/>
        <w:tabs>
          <w:tab w:val="num" w:pos="720"/>
        </w:tabs>
        <w:suppressAutoHyphens w:val="0"/>
        <w:ind w:left="360" w:hanging="360"/>
        <w:jc w:val="both"/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 w:bidi="ar-SA"/>
        </w:rPr>
      </w:pPr>
      <w:r w:rsidRPr="00BA4F79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ab/>
      </w:r>
      <w:r w:rsidRPr="00BA4F79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 w:bidi="ar-SA"/>
        </w:rPr>
        <w:t xml:space="preserve">Zgodnie z art. 13 ust. 1 i ust. 2 </w:t>
      </w:r>
      <w:r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 w:bidi="ar-SA"/>
        </w:rPr>
        <w:t xml:space="preserve">i art. 14 </w:t>
      </w:r>
      <w:r w:rsidRPr="00BA4F79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 w:bidi="ar-SA"/>
        </w:rPr>
        <w:t>Rozporządzenia Parlamentu Europejskiego i Rady (UE) z dnia 27 kwietnia 2016 r. w sprawie ochrony osób fizycznych w związku z przetwarzaniem danych osobowych i w sprawie swobodnego przepływu takich danych oraz uchylenia dyrektywy 95/46/WE (dalej: RODO), informujemy, iż:</w:t>
      </w:r>
    </w:p>
    <w:p w14:paraId="6BFC12C2" w14:textId="77777777" w:rsidR="00BA4F79" w:rsidRPr="00BA4F79" w:rsidRDefault="00BA4F79" w:rsidP="00BA4F79">
      <w:pPr>
        <w:widowControl/>
        <w:tabs>
          <w:tab w:val="num" w:pos="720"/>
        </w:tabs>
        <w:suppressAutoHyphens w:val="0"/>
        <w:ind w:left="360" w:hanging="360"/>
        <w:jc w:val="both"/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 w:bidi="ar-SA"/>
        </w:rPr>
      </w:pPr>
    </w:p>
    <w:p w14:paraId="406880BB" w14:textId="393039AB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00" w:afterAutospacing="1" w:line="259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en-US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Administratorem Pani/Pana danych osobowych jest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 xml:space="preserve">: Zespół </w:t>
      </w:r>
      <w:proofErr w:type="spellStart"/>
      <w:r w:rsidRPr="00BA4F79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>Szkolno</w:t>
      </w:r>
      <w:proofErr w:type="spellEnd"/>
      <w:r w:rsidRPr="00BA4F79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 xml:space="preserve"> – Przedszkolny im. Noblistów Polskich w Lesznowoli, ul. Szkolna 6, 05-506 Lesznowola. Dane kontaktowe: Dyrektor, tel.: +48 (22) 757-93-99, </w:t>
      </w:r>
      <w:r w:rsidR="00C255B6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 xml:space="preserve">            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 xml:space="preserve"> e-mail: </w:t>
      </w:r>
      <w:r w:rsidRPr="00C255B6">
        <w:rPr>
          <w:rFonts w:ascii="Calibri" w:eastAsia="Calibri" w:hAnsi="Calibri" w:cs="Calibri"/>
          <w:color w:val="2F5496" w:themeColor="accent5" w:themeShade="BF"/>
          <w:kern w:val="0"/>
          <w:sz w:val="20"/>
          <w:szCs w:val="20"/>
          <w:lang w:eastAsia="en-US" w:bidi="ar-SA"/>
        </w:rPr>
        <w:t>zspsekretariat@zsplesznowola.pl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 w:bidi="ar-SA"/>
        </w:rPr>
        <w:t xml:space="preserve">, zwany dalej Administratorem. </w:t>
      </w:r>
    </w:p>
    <w:p w14:paraId="041F6146" w14:textId="77777777" w:rsidR="00BA4F79" w:rsidRPr="00C255B6" w:rsidRDefault="00BA4F79" w:rsidP="00BA4F79">
      <w:pPr>
        <w:widowControl/>
        <w:numPr>
          <w:ilvl w:val="0"/>
          <w:numId w:val="4"/>
        </w:numPr>
        <w:suppressAutoHyphens w:val="0"/>
        <w:spacing w:after="100" w:afterAutospacing="1" w:line="259" w:lineRule="auto"/>
        <w:jc w:val="both"/>
        <w:rPr>
          <w:rFonts w:ascii="Calibri" w:eastAsia="Times New Roman" w:hAnsi="Calibri" w:cs="Calibri"/>
          <w:b/>
          <w:bCs/>
          <w:color w:val="2F5496" w:themeColor="accent5" w:themeShade="BF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Kontakt z Inspektorem Ochrony Danych Osobowych jest możliwy pod adresem poczty </w:t>
      </w:r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elektronicznej: </w:t>
      </w:r>
      <w:hyperlink r:id="rId11" w:history="1">
        <w:r w:rsidRPr="00C255B6">
          <w:rPr>
            <w:rFonts w:ascii="Calibri" w:eastAsia="Times New Roman" w:hAnsi="Calibri" w:cs="Calibri"/>
            <w:b/>
            <w:bCs/>
            <w:color w:val="2F5496" w:themeColor="accent5" w:themeShade="BF"/>
            <w:kern w:val="0"/>
            <w:sz w:val="20"/>
            <w:szCs w:val="20"/>
            <w:u w:val="single"/>
            <w:lang w:eastAsia="pl-PL" w:bidi="ar-SA"/>
          </w:rPr>
          <w:t>iod.r.andrzejewski@szkoleniaprawnicze.com.pl</w:t>
        </w:r>
      </w:hyperlink>
      <w:r w:rsidRPr="00C255B6">
        <w:rPr>
          <w:rFonts w:ascii="Calibri" w:eastAsia="Times New Roman" w:hAnsi="Calibri" w:cs="Calibri"/>
          <w:b/>
          <w:bCs/>
          <w:color w:val="2F5496" w:themeColor="accent5" w:themeShade="BF"/>
          <w:kern w:val="0"/>
          <w:sz w:val="20"/>
          <w:szCs w:val="20"/>
          <w:lang w:eastAsia="pl-PL" w:bidi="ar-SA"/>
        </w:rPr>
        <w:t>.</w:t>
      </w:r>
    </w:p>
    <w:p w14:paraId="42E37E04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line="259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Pani/Pana dane przetwarzane będą w następujących celach oraz na następujących podstawach prawnych: </w:t>
      </w:r>
    </w:p>
    <w:p w14:paraId="2C663326" w14:textId="77777777" w:rsidR="00BA4F79" w:rsidRPr="00BA4F79" w:rsidRDefault="00BA4F79" w:rsidP="00BA4F79">
      <w:pPr>
        <w:widowControl/>
        <w:suppressAutoHyphens w:val="0"/>
        <w:ind w:left="7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- w celu zapisania dziecka do świetlicy, a później w celach związanych z jego uczęszczaniem do świetlicy na podstawie art. 6 ust. 1 lit. e RODO w zw. z ustawą z dnia 14 grudnia 2016 Prawo oświatowe (Dz.U.2025.1043 </w:t>
      </w:r>
      <w:proofErr w:type="spellStart"/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>t.j</w:t>
      </w:r>
      <w:proofErr w:type="spellEnd"/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. z dnia 2025.07.31 z </w:t>
      </w:r>
      <w:proofErr w:type="spellStart"/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>późn</w:t>
      </w:r>
      <w:proofErr w:type="spellEnd"/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. zm.) (dane osobowe rodzica/prawnego opiekuna, dziecka); </w:t>
      </w:r>
    </w:p>
    <w:p w14:paraId="67C50E85" w14:textId="77777777" w:rsidR="00BA4F79" w:rsidRPr="00BA4F79" w:rsidRDefault="00BA4F79" w:rsidP="00BA4F79">
      <w:pPr>
        <w:widowControl/>
        <w:suppressAutoHyphens w:val="0"/>
        <w:ind w:left="720"/>
        <w:jc w:val="both"/>
        <w:rPr>
          <w:rFonts w:ascii="Calibri" w:eastAsia="Calibri" w:hAnsi="Calibri" w:cs="Calibri"/>
          <w:color w:val="000000"/>
          <w:kern w:val="0"/>
          <w:sz w:val="20"/>
          <w:szCs w:val="20"/>
          <w:lang w:eastAsia="en-US" w:bidi="ar-SA"/>
        </w:rPr>
      </w:pPr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 xml:space="preserve">- w celu umożliwienia dziecku samodzielnego powrotu lub odbioru dziecka przez upoważnione osoby, w tym np. zweryfikowania tożsamości tych osób, zapewnienia bezpieczeństwa dziecku, co jest jednym z zadań Administratora wykonywanych w interesie publicznym – na podstawie art. 6 ust. 1 lit. e RODO w zw. z art. 102 ust. 1 pkt 6 i art. 68 ust. 1 pkt 6 ustawy </w:t>
      </w:r>
      <w:bookmarkStart w:id="1" w:name="_Hlk82602344"/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>z dnia 14 grudnia 2016 Prawo oświatowe</w:t>
      </w:r>
      <w:r w:rsidRPr="00BA4F79">
        <w:rPr>
          <w:rFonts w:ascii="Calibri" w:eastAsia="Calibri" w:hAnsi="Calibri" w:cs="Calibri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DCAFCBB" w14:textId="77777777" w:rsidR="00BA4F79" w:rsidRPr="00BA4F79" w:rsidRDefault="00BA4F79" w:rsidP="00BA4F79">
      <w:pPr>
        <w:widowControl/>
        <w:suppressAutoHyphens w:val="0"/>
        <w:ind w:left="72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ar-SA"/>
        </w:rPr>
        <w:t>Dane osobowe osoby upoważnionej administrator pozyskał od rodzica/opiekuna prawnego dziecka. Są to to dane zwykłe, tj. podstawowe dane identyfikacyjne, takie jak imię i nazwisko, ew. dane kontaktowe.</w:t>
      </w:r>
    </w:p>
    <w:bookmarkEnd w:id="1"/>
    <w:p w14:paraId="3F4E4170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Calibri" w:hAnsi="Calibri" w:cs="Times New Roman"/>
          <w:color w:val="000000"/>
          <w:kern w:val="0"/>
          <w:sz w:val="20"/>
          <w:szCs w:val="20"/>
          <w:lang w:eastAsia="en-US" w:bidi="ar-SA"/>
        </w:rPr>
        <w:t>Odbiorcą danych osobowych może być obsługa informatyczna, firma informatyczna zapewniająca oprogramowanie/serwis, firma zapewniająca</w:t>
      </w: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obsługę z zakresu ochrony danych osobowych na podstawie odpowiednich umów powierzenia przetwarzania danych osobowych.</w:t>
      </w: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 </w:t>
      </w:r>
    </w:p>
    <w:p w14:paraId="383145AC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00" w:afterAutospacing="1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Dane osobowe nie będą przekazywane do państwa trzeciego ani do organizacji międzynarodowej. </w:t>
      </w:r>
    </w:p>
    <w:p w14:paraId="554AA51C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Dane będą przechowywane przez okres zgodny z przepisami prawa, na podstawie Jednolitego Rzeczowego Wykazu Akt. </w:t>
      </w:r>
    </w:p>
    <w:p w14:paraId="2BAD03E8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BA4F79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 w:bidi="ar-SA"/>
        </w:rPr>
        <w:t>Przysługuje Pani/Panu prawo:</w:t>
      </w:r>
    </w:p>
    <w:p w14:paraId="277BA1DE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na podstawie art. 15 RODO prawo żądania od Administratora dostępu do swoich danych osobowych, w tym prawo do otrzymywania kopii danych osobowych podlegających przetwarzaniu;</w:t>
      </w:r>
    </w:p>
    <w:p w14:paraId="4CFD792B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na podstawie art. 16 RODO prawo do sprostowania (poprawiania) swoich danych, jeśli są błędne </w:t>
      </w:r>
    </w:p>
    <w:p w14:paraId="331E5750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Calibri" w:hAnsi="Calibri" w:cs="Arial"/>
          <w:bCs/>
          <w:kern w:val="0"/>
          <w:sz w:val="20"/>
          <w:szCs w:val="20"/>
          <w:lang w:eastAsia="en-US" w:bidi="ar-SA"/>
        </w:rPr>
        <w:t>prawo do usunięcia danych  – przysługuje w ramach przesłanek i na warunkach określonych w art. 17 RODO</w:t>
      </w: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, </w:t>
      </w:r>
    </w:p>
    <w:p w14:paraId="2E087919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prawo żądania ograniczenia przetwarzania danych osobowych – przysługuje w ramach przesłanek i na warunkach określonych w art. 18 RODO,</w:t>
      </w:r>
    </w:p>
    <w:p w14:paraId="161A702D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prawo do wniesienia sprzeciwu wobec przetwarzania – przysługuje w ramach przesłanek i na warunkach określonych w art. 21 RODO, </w:t>
      </w:r>
    </w:p>
    <w:p w14:paraId="0F4E3BC0" w14:textId="77777777" w:rsidR="00BA4F79" w:rsidRPr="00BA4F79" w:rsidRDefault="00BA4F79" w:rsidP="00BA4F79">
      <w:pPr>
        <w:widowControl/>
        <w:numPr>
          <w:ilvl w:val="1"/>
          <w:numId w:val="5"/>
        </w:numPr>
        <w:suppressAutoHyphens w:val="0"/>
        <w:spacing w:after="160" w:line="259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wniesienia skargi do organu nadzorczego</w:t>
      </w: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, </w:t>
      </w: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>gdy uzna Pani/Pan, że przetwarzanie Pani/Pana danych osobowych narusza przepisy RODO (Prezesa Urzędu Ochrony Danych Osobowych).</w:t>
      </w:r>
    </w:p>
    <w:p w14:paraId="47570094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00" w:afterAutospacing="1" w:line="259" w:lineRule="auto"/>
        <w:contextualSpacing/>
        <w:jc w:val="both"/>
        <w:rPr>
          <w:rFonts w:ascii="Calibri" w:eastAsia="Times New Roman" w:hAnsi="Calibri" w:cs="Calibri"/>
          <w:iCs/>
          <w:kern w:val="0"/>
          <w:sz w:val="20"/>
          <w:szCs w:val="20"/>
          <w:lang w:eastAsia="pl-PL" w:bidi="ar-SA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W oparciu o tak przetwarzane dane osobowe </w:t>
      </w:r>
      <w:r w:rsidRPr="00BA4F79">
        <w:rPr>
          <w:rFonts w:ascii="Calibri" w:eastAsia="Times New Roman" w:hAnsi="Calibri" w:cs="Calibri"/>
          <w:bCs/>
          <w:kern w:val="0"/>
          <w:sz w:val="20"/>
          <w:szCs w:val="20"/>
          <w:lang w:eastAsia="pl-PL" w:bidi="ar-SA"/>
        </w:rPr>
        <w:t>Administrator</w:t>
      </w:r>
      <w:r w:rsidRPr="00BA4F79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BA4F79"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nie będzie podejmował zautomatyzowanych decyzji, w tym decyzji będących wynikiem profilowania. </w:t>
      </w:r>
    </w:p>
    <w:p w14:paraId="6FBE00B5" w14:textId="77777777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Podanie danych osobowych jest dobrowolne jednak konieczne do realizacji celów wskazanych w ust. 3. Niepodanie danych uniemożliwi realizacje w/w celów.</w:t>
      </w:r>
    </w:p>
    <w:p w14:paraId="672E22E0" w14:textId="19EE5114" w:rsidR="00BA4F79" w:rsidRPr="00BA4F79" w:rsidRDefault="00BA4F79" w:rsidP="00BA4F79">
      <w:pPr>
        <w:widowControl/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Źródłem, z którego pozyskano dane osobowe osoby upoważnionej do odbioru dziecka jest przedłożone administratorowi danych przez rodzica/opiekuna prawnego upoważnienie do odbioru dziecka.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Uzyskane dane – to podstawowe dane identyfikacyjne.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A4F79" w:rsidRPr="00BA4F79" w14:paraId="13274F3A" w14:textId="77777777" w:rsidTr="00F61AE9">
        <w:trPr>
          <w:trHeight w:val="1382"/>
        </w:trPr>
        <w:tc>
          <w:tcPr>
            <w:tcW w:w="9288" w:type="dxa"/>
          </w:tcPr>
          <w:p w14:paraId="6FFCE6C7" w14:textId="77777777" w:rsidR="00BA4F79" w:rsidRPr="00BA4F79" w:rsidRDefault="00BA4F79" w:rsidP="00BA4F79">
            <w:pPr>
              <w:widowControl/>
              <w:suppressAutoHyphens w:val="0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A4F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Tutaj dowie się Pan/Pani na temat prawa do wniesienia sprzeciwu wobec przetwarzania danych:</w:t>
            </w:r>
          </w:p>
          <w:p w14:paraId="542E66B7" w14:textId="77777777" w:rsidR="00BA4F79" w:rsidRPr="00BA4F79" w:rsidRDefault="00BA4F79" w:rsidP="00BA4F79">
            <w:pPr>
              <w:widowControl/>
              <w:suppressAutoHyphens w:val="0"/>
              <w:jc w:val="both"/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 w:bidi="ar-SA"/>
              </w:rPr>
            </w:pPr>
            <w:r w:rsidRPr="00BA4F79"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 w:bidi="ar-SA"/>
              </w:rPr>
              <w:t xml:space="preserve"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uzna Pani/Pana sprzeciw za nieuzasadniony. </w:t>
            </w:r>
          </w:p>
        </w:tc>
      </w:tr>
      <w:bookmarkEnd w:id="0"/>
    </w:tbl>
    <w:p w14:paraId="4A214AAA" w14:textId="2FB0EC39" w:rsidR="00234BC0" w:rsidRPr="00D05E5C" w:rsidRDefault="00234BC0" w:rsidP="00BA4F79">
      <w:pPr>
        <w:spacing w:line="360" w:lineRule="auto"/>
        <w:jc w:val="center"/>
        <w:rPr>
          <w:rFonts w:ascii="Arial" w:eastAsia="Times New Roman" w:hAnsi="Arial" w:cs="Arial"/>
          <w:lang w:eastAsia="zh-CN"/>
        </w:rPr>
      </w:pPr>
    </w:p>
    <w:sectPr w:rsidR="00234BC0" w:rsidRPr="00D05E5C" w:rsidSect="001466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361" w:bottom="1134" w:left="1134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3B12" w14:textId="77777777" w:rsidR="001611D1" w:rsidRDefault="001611D1" w:rsidP="00725AE5">
      <w:r>
        <w:separator/>
      </w:r>
    </w:p>
  </w:endnote>
  <w:endnote w:type="continuationSeparator" w:id="0">
    <w:p w14:paraId="3BEDA2DB" w14:textId="77777777" w:rsidR="001611D1" w:rsidRDefault="001611D1" w:rsidP="007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E599" w14:textId="77777777" w:rsidR="00A523CE" w:rsidRDefault="00A523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B03E" w14:textId="77777777" w:rsidR="0014663C" w:rsidRDefault="0014663C" w:rsidP="00EA173D">
    <w:pPr>
      <w:pStyle w:val="Stopka"/>
      <w:spacing w:line="360" w:lineRule="auto"/>
      <w:rPr>
        <w:color w:val="C00000"/>
        <w:sz w:val="20"/>
      </w:rPr>
    </w:pPr>
  </w:p>
  <w:p w14:paraId="5F9C0C58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60A5" w14:textId="77777777" w:rsidR="00A523CE" w:rsidRDefault="00A523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F4E9" w14:textId="77777777" w:rsidR="001611D1" w:rsidRDefault="001611D1" w:rsidP="00725AE5">
      <w:r>
        <w:separator/>
      </w:r>
    </w:p>
  </w:footnote>
  <w:footnote w:type="continuationSeparator" w:id="0">
    <w:p w14:paraId="04D9F5B5" w14:textId="77777777" w:rsidR="001611D1" w:rsidRDefault="001611D1" w:rsidP="007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46C7" w14:textId="77777777" w:rsidR="00A523CE" w:rsidRDefault="00A523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6768" w14:textId="11B917E3" w:rsidR="00725AE5" w:rsidRPr="00CD6A91" w:rsidRDefault="001611D1" w:rsidP="00063053">
    <w:pPr>
      <w:pStyle w:val="Nagwek"/>
      <w:jc w:val="center"/>
      <w:rPr>
        <w:rFonts w:ascii="Arial" w:hAnsi="Arial" w:cs="Arial"/>
        <w:color w:val="000000" w:themeColor="text1"/>
      </w:rPr>
    </w:pPr>
    <w:sdt>
      <w:sdtPr>
        <w:rPr>
          <w:rFonts w:ascii="Garamond" w:hAnsi="Garamond" w:cs="Arial"/>
          <w:b/>
          <w:color w:val="C00000"/>
          <w:sz w:val="28"/>
        </w:rPr>
        <w:id w:val="-565577602"/>
        <w:docPartObj>
          <w:docPartGallery w:val="Page Numbers (Margins)"/>
          <w:docPartUnique/>
        </w:docPartObj>
      </w:sdtPr>
      <w:sdtEndPr/>
      <w:sdtContent>
        <w:r w:rsidR="00774186" w:rsidRPr="00774186">
          <w:rPr>
            <w:rFonts w:ascii="Garamond" w:hAnsi="Garamond" w:cs="Arial"/>
            <w:b/>
            <w:noProof/>
            <w:color w:val="C00000"/>
            <w:sz w:val="28"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4F6C24" wp14:editId="5FF49CE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71EB7" w14:textId="77777777" w:rsidR="00774186" w:rsidRDefault="0077418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 xml:space="preserve">Str. </w:t>
                              </w:r>
                              <w:r w:rsidRPr="00774186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 w:rsidRPr="00774186">
                                <w:rPr>
                                  <w:rFonts w:cs="Times New Roman"/>
                                </w:rPr>
                                <w:instrText>PAGE    \* MERGEFORMAT</w:instrText>
                              </w:r>
                              <w:r w:rsidRPr="00774186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D6A91" w:rsidRPr="00CD6A91">
                                <w:rPr>
                                  <w:rFonts w:eastAsiaTheme="majorEastAsia" w:cs="Times New Roman"/>
                                  <w:noProof/>
                                </w:rPr>
                                <w:t>1</w:t>
                              </w:r>
                              <w:r w:rsidRPr="00774186">
                                <w:rPr>
                                  <w:rFonts w:eastAsiaTheme="majorEastAsia" w:cs="Times New Roman"/>
                                </w:rPr>
                                <w:fldChar w:fldCharType="end"/>
                              </w:r>
                              <w:r w:rsidRPr="00774186">
                                <w:rPr>
                                  <w:rFonts w:eastAsiaTheme="majorEastAsia" w:cs="Times New Roman"/>
                                </w:rPr>
                                <w:t xml:space="preserve"> z 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4F6C24" id="Prostokąt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0371EB7" w14:textId="77777777" w:rsidR="00774186" w:rsidRDefault="0077418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 xml:space="preserve">Str. </w:t>
                        </w:r>
                        <w:r w:rsidRPr="00774186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Pr="00774186">
                          <w:rPr>
                            <w:rFonts w:cs="Times New Roman"/>
                          </w:rPr>
                          <w:instrText>PAGE    \* MERGEFORMAT</w:instrText>
                        </w:r>
                        <w:r w:rsidRPr="00774186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D6A91" w:rsidRPr="00CD6A91">
                          <w:rPr>
                            <w:rFonts w:eastAsiaTheme="majorEastAsia" w:cs="Times New Roman"/>
                            <w:noProof/>
                          </w:rPr>
                          <w:t>1</w:t>
                        </w:r>
                        <w:r w:rsidRPr="00774186">
                          <w:rPr>
                            <w:rFonts w:eastAsiaTheme="majorEastAsia" w:cs="Times New Roman"/>
                          </w:rPr>
                          <w:fldChar w:fldCharType="end"/>
                        </w:r>
                        <w:r w:rsidRPr="00774186">
                          <w:rPr>
                            <w:rFonts w:eastAsiaTheme="majorEastAsia" w:cs="Times New Roman"/>
                          </w:rPr>
                          <w:t xml:space="preserve"> z 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rFonts w:ascii="Garamond" w:hAnsi="Garamond" w:cs="Arial"/>
          <w:b/>
          <w:color w:val="000000" w:themeColor="text1"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4C137B">
          <w:rPr>
            <w:rFonts w:ascii="Garamond" w:hAnsi="Garamond" w:cs="Arial"/>
            <w:b/>
            <w:color w:val="000000" w:themeColor="text1"/>
            <w:sz w:val="28"/>
          </w:rPr>
          <w:t>Zespół Szkolno-Przedszkolny im. Noblistów Polskich w Lesznowoli</w:t>
        </w:r>
      </w:sdtContent>
    </w:sdt>
  </w:p>
  <w:p w14:paraId="4DA227F9" w14:textId="77777777" w:rsidR="00725AE5" w:rsidRPr="002F3924" w:rsidRDefault="00725AE5" w:rsidP="00063053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F099" w14:textId="77777777" w:rsidR="00A523CE" w:rsidRDefault="00A523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822"/>
    <w:multiLevelType w:val="hybridMultilevel"/>
    <w:tmpl w:val="7696C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130C60"/>
    <w:multiLevelType w:val="hybridMultilevel"/>
    <w:tmpl w:val="BCBA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93312"/>
    <w:multiLevelType w:val="hybridMultilevel"/>
    <w:tmpl w:val="30C44364"/>
    <w:lvl w:ilvl="0" w:tplc="1B18E280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E05FF1"/>
    <w:multiLevelType w:val="multilevel"/>
    <w:tmpl w:val="3738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1286C"/>
    <w:multiLevelType w:val="hybridMultilevel"/>
    <w:tmpl w:val="BFDA8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70421">
    <w:abstractNumId w:val="4"/>
  </w:num>
  <w:num w:numId="2" w16cid:durableId="2091809311">
    <w:abstractNumId w:val="1"/>
  </w:num>
  <w:num w:numId="3" w16cid:durableId="1325432204">
    <w:abstractNumId w:val="2"/>
  </w:num>
  <w:num w:numId="4" w16cid:durableId="928925468">
    <w:abstractNumId w:val="3"/>
  </w:num>
  <w:num w:numId="5" w16cid:durableId="153511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2660B"/>
    <w:rsid w:val="000519D9"/>
    <w:rsid w:val="00063053"/>
    <w:rsid w:val="000C7B32"/>
    <w:rsid w:val="000F7A52"/>
    <w:rsid w:val="00117D25"/>
    <w:rsid w:val="0014663C"/>
    <w:rsid w:val="001611D1"/>
    <w:rsid w:val="00176745"/>
    <w:rsid w:val="001A1F35"/>
    <w:rsid w:val="001D495E"/>
    <w:rsid w:val="001F0248"/>
    <w:rsid w:val="002321CF"/>
    <w:rsid w:val="00234BC0"/>
    <w:rsid w:val="00262593"/>
    <w:rsid w:val="00265144"/>
    <w:rsid w:val="002672E2"/>
    <w:rsid w:val="00290B78"/>
    <w:rsid w:val="002A180E"/>
    <w:rsid w:val="002F3924"/>
    <w:rsid w:val="003039F9"/>
    <w:rsid w:val="003321C4"/>
    <w:rsid w:val="003A5459"/>
    <w:rsid w:val="004462AA"/>
    <w:rsid w:val="00462C30"/>
    <w:rsid w:val="00484AD9"/>
    <w:rsid w:val="004C137B"/>
    <w:rsid w:val="00583C9B"/>
    <w:rsid w:val="005922BC"/>
    <w:rsid w:val="005C5B86"/>
    <w:rsid w:val="005D50FA"/>
    <w:rsid w:val="005E7EB6"/>
    <w:rsid w:val="005F12DE"/>
    <w:rsid w:val="006B1120"/>
    <w:rsid w:val="006D754A"/>
    <w:rsid w:val="006F6F4D"/>
    <w:rsid w:val="00705518"/>
    <w:rsid w:val="00725AE5"/>
    <w:rsid w:val="007263EA"/>
    <w:rsid w:val="00741614"/>
    <w:rsid w:val="0075483D"/>
    <w:rsid w:val="00774186"/>
    <w:rsid w:val="007D3383"/>
    <w:rsid w:val="00800FAE"/>
    <w:rsid w:val="0080628F"/>
    <w:rsid w:val="00837ECF"/>
    <w:rsid w:val="00853BB7"/>
    <w:rsid w:val="00910EAC"/>
    <w:rsid w:val="009535A9"/>
    <w:rsid w:val="009D5403"/>
    <w:rsid w:val="00A523CE"/>
    <w:rsid w:val="00B110FF"/>
    <w:rsid w:val="00B23A59"/>
    <w:rsid w:val="00B42071"/>
    <w:rsid w:val="00B4584A"/>
    <w:rsid w:val="00BA1CAA"/>
    <w:rsid w:val="00BA4F79"/>
    <w:rsid w:val="00BB1544"/>
    <w:rsid w:val="00BC7A2B"/>
    <w:rsid w:val="00C1224D"/>
    <w:rsid w:val="00C255B6"/>
    <w:rsid w:val="00C41008"/>
    <w:rsid w:val="00C73582"/>
    <w:rsid w:val="00CD6A91"/>
    <w:rsid w:val="00D05E5C"/>
    <w:rsid w:val="00D07D77"/>
    <w:rsid w:val="00D66854"/>
    <w:rsid w:val="00DB7D56"/>
    <w:rsid w:val="00DE1DCD"/>
    <w:rsid w:val="00E06159"/>
    <w:rsid w:val="00E14711"/>
    <w:rsid w:val="00E173C5"/>
    <w:rsid w:val="00E41D51"/>
    <w:rsid w:val="00E768A4"/>
    <w:rsid w:val="00E83045"/>
    <w:rsid w:val="00EA173D"/>
    <w:rsid w:val="00EE55DD"/>
    <w:rsid w:val="00F64FD0"/>
    <w:rsid w:val="00F83198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AFFD"/>
  <w15:chartTrackingRefBased/>
  <w15:docId w15:val="{A64D7C8E-5D1B-402C-9510-3E09A9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159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7D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7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6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06159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6F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F4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Pogrubienie">
    <w:name w:val="Strong"/>
    <w:basedOn w:val="Domylnaczcionkaakapitu"/>
    <w:uiPriority w:val="22"/>
    <w:qFormat/>
    <w:rsid w:val="006F6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.r.andrzejewski@szkoleniaprawnicze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B9A5-0226-4CD4-9AB9-4D397CEBB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0590D-FDE7-4A6B-A7E3-32FC17991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04509-2AFC-4BC4-BA00-07744E6A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292D1-07D2-44EC-AD90-E24632C1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16</TotalTime>
  <Pages>3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dc:description/>
  <cp:lastModifiedBy>Senderowska Renata</cp:lastModifiedBy>
  <cp:revision>7</cp:revision>
  <cp:lastPrinted>2022-07-14T06:59:00Z</cp:lastPrinted>
  <dcterms:created xsi:type="dcterms:W3CDTF">2026-04-08T09:28:00Z</dcterms:created>
  <dcterms:modified xsi:type="dcterms:W3CDTF">2026-04-17T08:11:00Z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501100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