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9689" w14:textId="77777777" w:rsidR="00741CAC" w:rsidRPr="00741CAC" w:rsidRDefault="00741CAC" w:rsidP="00466455">
      <w:pPr>
        <w:tabs>
          <w:tab w:val="center" w:pos="1416"/>
          <w:tab w:val="center" w:pos="2124"/>
          <w:tab w:val="center" w:pos="2832"/>
        </w:tabs>
        <w:spacing w:after="17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741CAC">
        <w:rPr>
          <w:rFonts w:ascii="Calibri" w:eastAsia="Calibri" w:hAnsi="Calibri" w:cs="Calibri"/>
          <w:color w:val="000000"/>
          <w:sz w:val="18"/>
          <w:szCs w:val="18"/>
          <w:lang w:eastAsia="pl-PL"/>
        </w:rPr>
        <w:t xml:space="preserve"> </w:t>
      </w:r>
    </w:p>
    <w:p w14:paraId="361866BE" w14:textId="25513CE9" w:rsidR="0077326E" w:rsidRPr="00F813B7" w:rsidRDefault="000A1078" w:rsidP="00F813B7">
      <w:pPr>
        <w:ind w:right="-113"/>
        <w:jc w:val="right"/>
        <w:rPr>
          <w:rFonts w:ascii="Arial" w:hAnsi="Arial" w:cs="Arial"/>
          <w:sz w:val="20"/>
          <w:szCs w:val="20"/>
        </w:rPr>
      </w:pPr>
      <w:r w:rsidRPr="000A1078">
        <w:rPr>
          <w:rFonts w:ascii="Arial" w:hAnsi="Arial" w:cs="Arial"/>
        </w:rPr>
        <w:t xml:space="preserve">   </w:t>
      </w:r>
      <w:r w:rsidRPr="00466455">
        <w:rPr>
          <w:rFonts w:ascii="Arial" w:hAnsi="Arial" w:cs="Arial"/>
          <w:sz w:val="20"/>
          <w:szCs w:val="20"/>
        </w:rPr>
        <w:t>Lesznowola, dn. …………………………….</w:t>
      </w:r>
    </w:p>
    <w:p w14:paraId="612A667B" w14:textId="77777777" w:rsidR="000A1078" w:rsidRPr="000A1078" w:rsidRDefault="000A1078" w:rsidP="000A1078">
      <w:pPr>
        <w:jc w:val="right"/>
        <w:rPr>
          <w:rFonts w:ascii="Arial" w:hAnsi="Arial" w:cs="Arial"/>
          <w:sz w:val="16"/>
          <w:szCs w:val="16"/>
        </w:rPr>
      </w:pPr>
      <w:r w:rsidRPr="000A1078">
        <w:rPr>
          <w:rFonts w:ascii="Arial" w:hAnsi="Arial" w:cs="Arial"/>
          <w:noProof/>
          <w:lang w:eastAsia="pl-PL"/>
        </w:rPr>
        <w:drawing>
          <wp:inline distT="0" distB="0" distL="0" distR="0" wp14:anchorId="56087C45" wp14:editId="29F1C7B1">
            <wp:extent cx="2114550" cy="666750"/>
            <wp:effectExtent l="19050" t="19050" r="19050" b="19050"/>
            <wp:docPr id="19" name="Obraz 19" descr="Dowóz uczni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wóz ucznió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5659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6675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bg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32AA6642" w14:textId="77777777" w:rsidR="0077326E" w:rsidRPr="000A1078" w:rsidRDefault="0077326E" w:rsidP="007732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1078">
        <w:rPr>
          <w:rFonts w:ascii="Arial" w:hAnsi="Arial" w:cs="Arial"/>
          <w:b/>
          <w:sz w:val="24"/>
          <w:szCs w:val="24"/>
          <w:u w:val="single"/>
        </w:rPr>
        <w:t xml:space="preserve">DEKLARACJA DOWOZU AUTOBUSEM SZKOLNYM   </w:t>
      </w:r>
    </w:p>
    <w:p w14:paraId="4E21C931" w14:textId="746457DC" w:rsidR="0077326E" w:rsidRPr="000A1078" w:rsidRDefault="0077326E" w:rsidP="007732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1078">
        <w:rPr>
          <w:rFonts w:ascii="Arial" w:hAnsi="Arial" w:cs="Arial"/>
          <w:b/>
          <w:sz w:val="24"/>
          <w:szCs w:val="24"/>
          <w:u w:val="single"/>
        </w:rPr>
        <w:t xml:space="preserve"> DZIECKA </w:t>
      </w:r>
      <w:r w:rsidR="00692FE2">
        <w:rPr>
          <w:rFonts w:ascii="Arial" w:hAnsi="Arial" w:cs="Arial"/>
          <w:b/>
          <w:sz w:val="24"/>
          <w:szCs w:val="24"/>
          <w:u w:val="single"/>
        </w:rPr>
        <w:t>DO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A1078">
        <w:rPr>
          <w:rFonts w:ascii="Arial" w:hAnsi="Arial" w:cs="Arial"/>
          <w:b/>
          <w:sz w:val="24"/>
          <w:szCs w:val="24"/>
          <w:u w:val="single"/>
        </w:rPr>
        <w:t>PRZEDSZKOLA</w:t>
      </w:r>
    </w:p>
    <w:p w14:paraId="01304721" w14:textId="77777777" w:rsidR="0077326E" w:rsidRPr="000A1078" w:rsidRDefault="0077326E" w:rsidP="0077326E">
      <w:pPr>
        <w:ind w:right="-113"/>
        <w:rPr>
          <w:rFonts w:ascii="Arial" w:hAnsi="Arial" w:cs="Arial"/>
          <w:b/>
          <w:sz w:val="26"/>
          <w:szCs w:val="26"/>
        </w:rPr>
      </w:pPr>
      <w:r w:rsidRPr="000A1078">
        <w:rPr>
          <w:rFonts w:ascii="Arial" w:hAnsi="Arial" w:cs="Arial"/>
          <w:b/>
          <w:sz w:val="26"/>
          <w:szCs w:val="26"/>
        </w:rPr>
        <w:t>Oświadczam, że:</w:t>
      </w:r>
    </w:p>
    <w:p w14:paraId="342566CD" w14:textId="77777777" w:rsidR="0077326E" w:rsidRPr="000A1078" w:rsidRDefault="0077326E" w:rsidP="0077326E">
      <w:pPr>
        <w:ind w:right="-113"/>
        <w:rPr>
          <w:rFonts w:ascii="Arial" w:hAnsi="Arial" w:cs="Arial"/>
        </w:rPr>
      </w:pPr>
      <w:r w:rsidRPr="000A1078">
        <w:rPr>
          <w:rFonts w:ascii="Arial" w:hAnsi="Arial" w:cs="Arial"/>
        </w:rPr>
        <w:t>syn/córka …………….……………………….…….…......... uczeń/uczennica klasy ………..</w:t>
      </w:r>
      <w:r>
        <w:rPr>
          <w:rFonts w:ascii="Arial" w:hAnsi="Arial" w:cs="Arial"/>
        </w:rPr>
        <w:t>………….</w:t>
      </w:r>
    </w:p>
    <w:p w14:paraId="19E58797" w14:textId="0BEB60CE" w:rsidR="0077326E" w:rsidRPr="000A1078" w:rsidRDefault="0077326E" w:rsidP="0077326E">
      <w:pPr>
        <w:ind w:right="-113"/>
        <w:rPr>
          <w:rFonts w:ascii="Arial" w:hAnsi="Arial" w:cs="Arial"/>
        </w:rPr>
      </w:pPr>
      <w:r w:rsidRPr="000A1078">
        <w:rPr>
          <w:rFonts w:ascii="Arial" w:hAnsi="Arial" w:cs="Arial"/>
        </w:rPr>
        <w:t xml:space="preserve">będzie korzystał/a w roku szkolnym   </w:t>
      </w:r>
      <w:r w:rsidR="00C155EF">
        <w:rPr>
          <w:rFonts w:ascii="Arial" w:hAnsi="Arial" w:cs="Arial"/>
          <w:b/>
        </w:rPr>
        <w:t>20</w:t>
      </w:r>
      <w:r w:rsidR="006818CA">
        <w:rPr>
          <w:rFonts w:ascii="Arial" w:hAnsi="Arial" w:cs="Arial"/>
          <w:b/>
        </w:rPr>
        <w:t>25</w:t>
      </w:r>
      <w:r w:rsidR="00C155EF">
        <w:rPr>
          <w:rFonts w:ascii="Arial" w:hAnsi="Arial" w:cs="Arial"/>
          <w:b/>
        </w:rPr>
        <w:t>/ 20</w:t>
      </w:r>
      <w:r w:rsidR="006818CA">
        <w:rPr>
          <w:rFonts w:ascii="Arial" w:hAnsi="Arial" w:cs="Arial"/>
          <w:b/>
        </w:rPr>
        <w:t>26</w:t>
      </w:r>
      <w:r w:rsidRPr="000A1078">
        <w:rPr>
          <w:rFonts w:ascii="Arial" w:hAnsi="Arial" w:cs="Arial"/>
        </w:rPr>
        <w:t xml:space="preserve">  z dojazdu  autobusem szkolnym :</w:t>
      </w:r>
    </w:p>
    <w:p w14:paraId="158F64EB" w14:textId="77777777" w:rsidR="0077326E" w:rsidRPr="000A1078" w:rsidRDefault="0077326E" w:rsidP="0077326E">
      <w:pPr>
        <w:ind w:right="-113"/>
        <w:rPr>
          <w:rFonts w:ascii="Arial" w:hAnsi="Arial" w:cs="Arial"/>
        </w:rPr>
      </w:pPr>
      <w:r w:rsidRPr="000A1078">
        <w:rPr>
          <w:rFonts w:ascii="Arial" w:hAnsi="Arial" w:cs="Arial"/>
        </w:rPr>
        <w:t>przystanek  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  <w:r w:rsidRPr="000A1078">
        <w:rPr>
          <w:rFonts w:ascii="Arial" w:hAnsi="Arial" w:cs="Arial"/>
        </w:rPr>
        <w:t xml:space="preserve"> </w:t>
      </w:r>
    </w:p>
    <w:p w14:paraId="7B656E02" w14:textId="47734EB3" w:rsidR="006B078D" w:rsidRDefault="0077326E" w:rsidP="0077326E">
      <w:pPr>
        <w:ind w:right="-113"/>
        <w:rPr>
          <w:rFonts w:ascii="Arial" w:hAnsi="Arial" w:cs="Arial"/>
        </w:rPr>
      </w:pPr>
      <w:r w:rsidRPr="000A1078">
        <w:rPr>
          <w:rFonts w:ascii="Arial" w:hAnsi="Arial" w:cs="Arial"/>
        </w:rPr>
        <w:t>miejscowość ………………………………………</w:t>
      </w:r>
      <w:r w:rsidR="00EF4FF9">
        <w:rPr>
          <w:rFonts w:ascii="Arial" w:hAnsi="Arial" w:cs="Arial"/>
        </w:rPr>
        <w:t xml:space="preserve">, </w:t>
      </w:r>
      <w:r w:rsidRPr="000A1078">
        <w:rPr>
          <w:rFonts w:ascii="Arial" w:hAnsi="Arial" w:cs="Arial"/>
        </w:rPr>
        <w:t>ulica  ......................................................……</w:t>
      </w:r>
      <w:r>
        <w:rPr>
          <w:rFonts w:ascii="Arial" w:hAnsi="Arial" w:cs="Arial"/>
        </w:rPr>
        <w:t>…..</w:t>
      </w:r>
      <w:r w:rsidRPr="000A1078">
        <w:rPr>
          <w:rFonts w:ascii="Arial" w:hAnsi="Arial" w:cs="Arial"/>
        </w:rPr>
        <w:t>.</w:t>
      </w:r>
      <w:r w:rsidR="00872E16">
        <w:rPr>
          <w:rFonts w:ascii="Arial" w:hAnsi="Arial" w:cs="Arial"/>
        </w:rPr>
        <w:t>.</w:t>
      </w:r>
      <w:r w:rsidRPr="000A1078">
        <w:rPr>
          <w:rFonts w:ascii="Arial" w:hAnsi="Arial" w:cs="Arial"/>
        </w:rPr>
        <w:t xml:space="preserve"> </w:t>
      </w:r>
    </w:p>
    <w:p w14:paraId="391F37EB" w14:textId="15A4E3ED" w:rsidR="0077326E" w:rsidRPr="000A1078" w:rsidRDefault="003A7682" w:rsidP="0077326E">
      <w:pPr>
        <w:ind w:right="-113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6B078D">
        <w:rPr>
          <w:rFonts w:ascii="Arial" w:hAnsi="Arial" w:cs="Arial"/>
        </w:rPr>
        <w:t>nu</w:t>
      </w:r>
      <w:r w:rsidR="00EF4FF9">
        <w:rPr>
          <w:rFonts w:ascii="Arial" w:hAnsi="Arial" w:cs="Arial"/>
        </w:rPr>
        <w:t xml:space="preserve">mer autobusu ………………… . </w:t>
      </w:r>
      <w:r w:rsidR="0077326E" w:rsidRPr="000A1078"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681F3030" w14:textId="77777777" w:rsidR="00493D02" w:rsidRDefault="00E269C7" w:rsidP="00115345">
      <w:pPr>
        <w:pStyle w:val="Bezodstpw"/>
        <w:ind w:right="-397"/>
        <w:rPr>
          <w:rFonts w:ascii="Arial" w:hAnsi="Arial" w:cs="Arial"/>
        </w:rPr>
      </w:pPr>
      <w:r w:rsidRPr="00115345">
        <w:rPr>
          <w:rFonts w:ascii="Arial" w:hAnsi="Arial" w:cs="Arial"/>
        </w:rPr>
        <w:t>Osoby upoważnione do odbioru z przystanku (proszę wymienić): ……………………………………………………………………………………………………………………</w:t>
      </w:r>
    </w:p>
    <w:p w14:paraId="038C11D9" w14:textId="77777777" w:rsidR="00493D02" w:rsidRDefault="00493D02" w:rsidP="00115345">
      <w:pPr>
        <w:pStyle w:val="Bezodstpw"/>
        <w:ind w:right="-397"/>
        <w:rPr>
          <w:rFonts w:ascii="Arial" w:hAnsi="Arial" w:cs="Arial"/>
        </w:rPr>
      </w:pPr>
    </w:p>
    <w:p w14:paraId="175CB50E" w14:textId="0F888612" w:rsidR="00493D02" w:rsidRDefault="00E269C7" w:rsidP="00115345">
      <w:pPr>
        <w:pStyle w:val="Bezodstpw"/>
        <w:ind w:right="-397"/>
        <w:rPr>
          <w:rFonts w:ascii="Arial" w:hAnsi="Arial" w:cs="Arial"/>
        </w:rPr>
      </w:pPr>
      <w:r w:rsidRPr="00115345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7AADAB82" w14:textId="77777777" w:rsidR="00493D02" w:rsidRDefault="00493D02" w:rsidP="00115345">
      <w:pPr>
        <w:pStyle w:val="Bezodstpw"/>
        <w:ind w:right="-397"/>
        <w:rPr>
          <w:rFonts w:ascii="Arial" w:hAnsi="Arial" w:cs="Arial"/>
        </w:rPr>
      </w:pPr>
    </w:p>
    <w:p w14:paraId="046D4C73" w14:textId="5A9AAB62" w:rsidR="0052711E" w:rsidRPr="00115345" w:rsidRDefault="00E269C7" w:rsidP="00115345">
      <w:pPr>
        <w:pStyle w:val="Bezodstpw"/>
        <w:ind w:right="-397"/>
        <w:rPr>
          <w:rFonts w:ascii="Arial" w:hAnsi="Arial" w:cs="Arial"/>
        </w:rPr>
      </w:pPr>
      <w:r w:rsidRPr="00115345">
        <w:rPr>
          <w:rFonts w:ascii="Arial" w:hAnsi="Arial" w:cs="Arial"/>
        </w:rPr>
        <w:t>…………………………………………………………………………………………………</w:t>
      </w:r>
      <w:r w:rsidR="00115345">
        <w:rPr>
          <w:rFonts w:ascii="Arial" w:hAnsi="Arial" w:cs="Arial"/>
        </w:rPr>
        <w:t>….....................</w:t>
      </w:r>
    </w:p>
    <w:p w14:paraId="7DB0F877" w14:textId="7E28F5DE" w:rsidR="0077326E" w:rsidRPr="006818CA" w:rsidRDefault="00E269C7" w:rsidP="0052711E">
      <w:pPr>
        <w:ind w:right="-113"/>
        <w:jc w:val="both"/>
        <w:rPr>
          <w:rFonts w:ascii="Arial" w:hAnsi="Arial" w:cs="Arial"/>
          <w:sz w:val="16"/>
          <w:szCs w:val="16"/>
        </w:rPr>
      </w:pPr>
      <w:r w:rsidRPr="006818C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</w:p>
    <w:p w14:paraId="4B56F88D" w14:textId="77777777" w:rsidR="00304494" w:rsidRPr="00304494" w:rsidRDefault="00304494" w:rsidP="00304494">
      <w:pPr>
        <w:pStyle w:val="Bezodstpw"/>
        <w:rPr>
          <w:rFonts w:ascii="Arial" w:hAnsi="Arial" w:cs="Arial"/>
          <w:sz w:val="16"/>
          <w:szCs w:val="16"/>
        </w:rPr>
      </w:pPr>
      <w:r w:rsidRPr="00304494">
        <w:rPr>
          <w:rFonts w:ascii="Arial" w:hAnsi="Arial" w:cs="Arial"/>
          <w:sz w:val="16"/>
          <w:szCs w:val="16"/>
        </w:rPr>
        <w:t xml:space="preserve">                                                                            </w:t>
      </w:r>
    </w:p>
    <w:p w14:paraId="6896A120" w14:textId="65E66993" w:rsidR="00304494" w:rsidRPr="003D4A76" w:rsidRDefault="00304494" w:rsidP="003D4A7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7759E">
        <w:rPr>
          <w:rFonts w:ascii="Arial" w:hAnsi="Arial" w:cs="Arial"/>
          <w:b/>
          <w:bCs/>
          <w:sz w:val="20"/>
          <w:szCs w:val="20"/>
        </w:rPr>
        <w:t>Godziny  przyjazdu  dziecka  do Przedszkola</w:t>
      </w:r>
      <w:r w:rsidR="003D4A76" w:rsidRPr="00D7759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3D4A76">
        <w:rPr>
          <w:rFonts w:ascii="Arial" w:hAnsi="Arial" w:cs="Arial"/>
          <w:sz w:val="20"/>
          <w:szCs w:val="20"/>
        </w:rPr>
        <w:t>(wpisać odpowiednią godzinę przyjazdu dziecka w poszczególne dni tygodnia do szkoły oraz nr autobusu)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2267"/>
        <w:gridCol w:w="1276"/>
        <w:gridCol w:w="1496"/>
        <w:gridCol w:w="1199"/>
        <w:gridCol w:w="1276"/>
        <w:gridCol w:w="1134"/>
        <w:gridCol w:w="1701"/>
      </w:tblGrid>
      <w:tr w:rsidR="00304494" w:rsidRPr="00304494" w14:paraId="1A7569D0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B0399D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PRZYJAZD dziecka do szkoły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9F38F2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Nr autobusu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84798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14:paraId="34BF8E73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8B1E9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wtorek</w:t>
            </w:r>
          </w:p>
          <w:p w14:paraId="355E1335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3B0BE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środa</w:t>
            </w:r>
          </w:p>
          <w:p w14:paraId="0F7056B9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BBA7AF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czwartek</w:t>
            </w:r>
          </w:p>
          <w:p w14:paraId="311CD26C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C137A6" w14:textId="7F1D4A7C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piątek</w:t>
            </w:r>
          </w:p>
          <w:p w14:paraId="4480C0E8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494" w:rsidRPr="00304494" w14:paraId="5B86CA3D" w14:textId="77777777">
        <w:trPr>
          <w:trHeight w:val="11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6908C3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 xml:space="preserve">                                 Godzina</w:t>
            </w:r>
          </w:p>
          <w:p w14:paraId="4981DD28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9D7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67DC92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11D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82815E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6F5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A82661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…….…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BFB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D09B0D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469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8AFCF3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0B8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676C2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</w:tr>
    </w:tbl>
    <w:p w14:paraId="5D09773A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Proszę wybrać i wpisać odpowiednią godzinę:</w:t>
      </w:r>
    </w:p>
    <w:p w14:paraId="4F2FC995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 xml:space="preserve">  8.00;</w:t>
      </w:r>
    </w:p>
    <w:p w14:paraId="18C53A76" w14:textId="77777777" w:rsidR="00304494" w:rsidRPr="00D7759E" w:rsidRDefault="00304494" w:rsidP="00304494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4D6499BE" w14:textId="4A454D08" w:rsidR="00304494" w:rsidRPr="003D4A76" w:rsidRDefault="00304494" w:rsidP="003D4A7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7759E">
        <w:rPr>
          <w:rFonts w:ascii="Arial" w:hAnsi="Arial" w:cs="Arial"/>
          <w:b/>
          <w:bCs/>
          <w:sz w:val="20"/>
          <w:szCs w:val="20"/>
        </w:rPr>
        <w:t>Godziny odjazdu dziecka  z  Przedszkola</w:t>
      </w:r>
      <w:r w:rsidR="003D4A76" w:rsidRPr="00D7759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  <w:r w:rsidRPr="00D775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4A76">
        <w:rPr>
          <w:rFonts w:ascii="Arial" w:hAnsi="Arial" w:cs="Arial"/>
          <w:sz w:val="20"/>
          <w:szCs w:val="20"/>
        </w:rPr>
        <w:t>(wpisać odpowiednią godzinę odjazdu dziecka  ze szkoły  w poszczególne dni tygodnia oraz nr autobusu)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868"/>
        <w:gridCol w:w="1313"/>
        <w:gridCol w:w="1516"/>
        <w:gridCol w:w="1191"/>
        <w:gridCol w:w="1312"/>
        <w:gridCol w:w="1244"/>
        <w:gridCol w:w="1905"/>
      </w:tblGrid>
      <w:tr w:rsidR="00304494" w:rsidRPr="00304494" w14:paraId="684AD8DE" w14:textId="77777777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6AEBE9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ODJAZD</w:t>
            </w:r>
          </w:p>
          <w:p w14:paraId="4BE913F9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 xml:space="preserve">/powrót dziecka do domu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B0187D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Nr autobusu</w:t>
            </w:r>
          </w:p>
          <w:p w14:paraId="49A855DE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F2F30C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14:paraId="5863058D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D8C52B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wtorek</w:t>
            </w:r>
          </w:p>
          <w:p w14:paraId="3C10DF62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56877E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środa</w:t>
            </w:r>
          </w:p>
          <w:p w14:paraId="0898E543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9FF1CF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czwartek</w:t>
            </w:r>
          </w:p>
          <w:p w14:paraId="4F0C946D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A6E7C0" w14:textId="21BF833D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piątek</w:t>
            </w:r>
          </w:p>
          <w:p w14:paraId="0E15758A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494" w:rsidRPr="00304494" w14:paraId="7B0AE268" w14:textId="77777777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6E9D29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godziny  odjazdu dziecka ze szkoły</w:t>
            </w:r>
          </w:p>
          <w:p w14:paraId="208FDF93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E49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76B616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597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C45567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833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6636D2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…….…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50B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011E06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81F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E35BDE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CBE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E93E60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……….</w:t>
            </w:r>
          </w:p>
        </w:tc>
      </w:tr>
    </w:tbl>
    <w:p w14:paraId="6B9CA172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Proszę wybrać i wpisać odpowiednią godzinę:</w:t>
      </w:r>
    </w:p>
    <w:p w14:paraId="72EA8161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12.55;</w:t>
      </w:r>
    </w:p>
    <w:p w14:paraId="297266E4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13.55;</w:t>
      </w:r>
    </w:p>
    <w:p w14:paraId="24E20E06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14.50;</w:t>
      </w:r>
    </w:p>
    <w:p w14:paraId="0F40C3D0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15.50;</w:t>
      </w:r>
    </w:p>
    <w:p w14:paraId="42A4CEEA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16.40.</w:t>
      </w:r>
    </w:p>
    <w:p w14:paraId="47A2C45E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</w:p>
    <w:p w14:paraId="0B681934" w14:textId="77777777" w:rsidR="00304494" w:rsidRDefault="00304494" w:rsidP="00304494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32080802" w14:textId="6D7E0FB7" w:rsidR="00304494" w:rsidRPr="00B0607D" w:rsidRDefault="00304494" w:rsidP="00304494">
      <w:pPr>
        <w:pStyle w:val="Bezodstpw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0607D">
        <w:rPr>
          <w:rFonts w:ascii="Arial" w:hAnsi="Arial" w:cs="Arial"/>
        </w:rPr>
        <w:t>…………………………………..</w:t>
      </w:r>
      <w:r w:rsidRPr="00B0607D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</w:t>
      </w:r>
    </w:p>
    <w:p w14:paraId="4A54306D" w14:textId="5A18575C" w:rsidR="00304494" w:rsidRPr="00B0607D" w:rsidRDefault="00304494" w:rsidP="00304494">
      <w:pPr>
        <w:pStyle w:val="Bezodstpw"/>
        <w:jc w:val="right"/>
        <w:rPr>
          <w:rFonts w:ascii="Arial" w:hAnsi="Arial" w:cs="Arial"/>
          <w:vertAlign w:val="superscript"/>
        </w:rPr>
      </w:pPr>
      <w:r w:rsidRPr="00B0607D">
        <w:rPr>
          <w:rFonts w:ascii="Arial" w:hAnsi="Arial" w:cs="Arial"/>
          <w:vertAlign w:val="superscript"/>
        </w:rPr>
        <w:t xml:space="preserve">                    (Podpis rodzica/prawnego opiekuna)</w:t>
      </w:r>
    </w:p>
    <w:p w14:paraId="55208CE0" w14:textId="77777777" w:rsidR="00F813B7" w:rsidRDefault="00F813B7" w:rsidP="00304494">
      <w:pPr>
        <w:pStyle w:val="Bezodstpw"/>
        <w:jc w:val="right"/>
      </w:pPr>
    </w:p>
    <w:p w14:paraId="111C780F" w14:textId="77777777" w:rsidR="00A403ED" w:rsidRDefault="00A403ED" w:rsidP="002C3E55">
      <w:pPr>
        <w:spacing w:line="360" w:lineRule="auto"/>
        <w:rPr>
          <w:rFonts w:ascii="Arial" w:eastAsia="Times New Roman" w:hAnsi="Arial" w:cs="Arial"/>
          <w:b/>
          <w:u w:val="single"/>
          <w:lang w:eastAsia="zh-CN"/>
        </w:rPr>
      </w:pPr>
    </w:p>
    <w:p w14:paraId="4E48D00E" w14:textId="323704E8" w:rsidR="002C3E55" w:rsidRPr="00684BCA" w:rsidRDefault="002C3E55" w:rsidP="00684BCA">
      <w:pPr>
        <w:tabs>
          <w:tab w:val="num" w:pos="720"/>
        </w:tabs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684BCA">
        <w:rPr>
          <w:rFonts w:cs="Calibri"/>
          <w:b/>
          <w:sz w:val="28"/>
          <w:szCs w:val="28"/>
          <w:u w:val="single"/>
        </w:rPr>
        <w:lastRenderedPageBreak/>
        <w:t xml:space="preserve">Obowiązek informacyjny </w:t>
      </w:r>
      <w:r w:rsidR="004D3D60" w:rsidRPr="00684BCA">
        <w:rPr>
          <w:rFonts w:cs="Calibri"/>
          <w:b/>
          <w:sz w:val="28"/>
          <w:szCs w:val="28"/>
          <w:u w:val="single"/>
        </w:rPr>
        <w:t xml:space="preserve">RODO </w:t>
      </w:r>
      <w:r w:rsidRPr="00684BCA">
        <w:rPr>
          <w:rFonts w:cs="Calibri"/>
          <w:b/>
          <w:sz w:val="28"/>
          <w:szCs w:val="28"/>
          <w:u w:val="single"/>
        </w:rPr>
        <w:t xml:space="preserve">– skierowany do osób upoważnionych do odbioru dzieci oraz rodziców dzieci / </w:t>
      </w:r>
      <w:r w:rsidRPr="00684BCA">
        <w:rPr>
          <w:rFonts w:ascii="Calibri" w:hAnsi="Calibri" w:cs="Calibri"/>
          <w:b/>
          <w:sz w:val="28"/>
          <w:szCs w:val="28"/>
          <w:u w:val="single"/>
        </w:rPr>
        <w:t>innych uprawnionych opiekunów upoważniających do odbioru</w:t>
      </w:r>
    </w:p>
    <w:p w14:paraId="6A18CB44" w14:textId="52123A7E" w:rsidR="002C3E55" w:rsidRPr="002C3E55" w:rsidRDefault="002C3E55" w:rsidP="002C3E55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C3E55">
        <w:rPr>
          <w:rFonts w:ascii="Calibri" w:hAnsi="Calibri" w:cs="Calibri"/>
          <w:b/>
          <w:sz w:val="20"/>
          <w:szCs w:val="20"/>
        </w:rPr>
        <w:t>W związku z art. 13 i 14 Rozporządzenia Parlamentu Europejskiego i Rady (UE) 2016/679 z dnia 27 kwietnia 2016</w:t>
      </w:r>
      <w:r w:rsidR="00640D14">
        <w:rPr>
          <w:rFonts w:ascii="Calibri" w:hAnsi="Calibri" w:cs="Calibri"/>
          <w:b/>
          <w:sz w:val="20"/>
          <w:szCs w:val="20"/>
        </w:rPr>
        <w:t> </w:t>
      </w:r>
      <w:r w:rsidRPr="002C3E55">
        <w:rPr>
          <w:rFonts w:ascii="Calibri" w:hAnsi="Calibri" w:cs="Calibri"/>
          <w:b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(dalej „RODO”), informujemy, iż: </w:t>
      </w:r>
    </w:p>
    <w:p w14:paraId="69E7117F" w14:textId="080E6CFB" w:rsidR="009B09DF" w:rsidRPr="002C3E55" w:rsidRDefault="002C3E55" w:rsidP="002C3E55">
      <w:pPr>
        <w:pStyle w:val="Akapitzlist"/>
        <w:numPr>
          <w:ilvl w:val="0"/>
          <w:numId w:val="4"/>
        </w:numPr>
        <w:spacing w:after="0" w:line="256" w:lineRule="auto"/>
        <w:jc w:val="both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zh-CN"/>
        </w:rPr>
      </w:pPr>
      <w:bookmarkStart w:id="0" w:name="_Hlk224302126"/>
      <w:r w:rsidRPr="002C3E55">
        <w:rPr>
          <w:rFonts w:ascii="Calibri" w:eastAsia="Times New Roman" w:hAnsi="Calibri" w:cs="Calibri"/>
          <w:sz w:val="20"/>
          <w:szCs w:val="20"/>
          <w:lang w:eastAsia="zh-CN"/>
        </w:rPr>
        <w:t>A</w:t>
      </w:r>
      <w:r w:rsidR="009B09DF" w:rsidRPr="002C3E55">
        <w:rPr>
          <w:rFonts w:ascii="Calibri" w:eastAsia="Times New Roman" w:hAnsi="Calibri" w:cs="Calibri"/>
          <w:sz w:val="20"/>
          <w:szCs w:val="20"/>
          <w:lang w:eastAsia="zh-CN"/>
        </w:rPr>
        <w:t xml:space="preserve">dministratorem danych osobowych jest Zespół </w:t>
      </w:r>
      <w:proofErr w:type="spellStart"/>
      <w:r w:rsidR="009B09DF" w:rsidRPr="002C3E55">
        <w:rPr>
          <w:rFonts w:ascii="Calibri" w:eastAsia="Times New Roman" w:hAnsi="Calibri" w:cs="Calibri"/>
          <w:sz w:val="20"/>
          <w:szCs w:val="20"/>
          <w:lang w:eastAsia="zh-CN"/>
        </w:rPr>
        <w:t>Szkolno</w:t>
      </w:r>
      <w:proofErr w:type="spellEnd"/>
      <w:r w:rsidR="00EB45EA">
        <w:rPr>
          <w:rFonts w:ascii="Calibri" w:eastAsia="Times New Roman" w:hAnsi="Calibri" w:cs="Calibri"/>
          <w:sz w:val="20"/>
          <w:szCs w:val="20"/>
          <w:lang w:eastAsia="zh-CN"/>
        </w:rPr>
        <w:t xml:space="preserve"> -- </w:t>
      </w:r>
      <w:r w:rsidR="009B09DF" w:rsidRPr="002C3E55">
        <w:rPr>
          <w:rFonts w:ascii="Calibri" w:eastAsia="Times New Roman" w:hAnsi="Calibri" w:cs="Calibri"/>
          <w:sz w:val="20"/>
          <w:szCs w:val="20"/>
          <w:lang w:eastAsia="zh-CN"/>
        </w:rPr>
        <w:t xml:space="preserve">Przedszkolny </w:t>
      </w:r>
      <w:r w:rsidR="009B09DF" w:rsidRPr="002C3E55">
        <w:rPr>
          <w:rFonts w:ascii="Calibri" w:eastAsia="Times New Roman" w:hAnsi="Calibri" w:cs="Calibri"/>
          <w:sz w:val="20"/>
          <w:szCs w:val="20"/>
          <w:lang w:eastAsia="zh-CN"/>
        </w:rPr>
        <w:br/>
        <w:t>im. Noblistów Polskich w Lesznowoli, ul. Szkolna 6, 05-506 Lesznowola.</w:t>
      </w:r>
      <w:r w:rsidR="009B09DF" w:rsidRPr="002C3E55">
        <w:rPr>
          <w:rFonts w:ascii="Calibri" w:eastAsia="Times New Roman" w:hAnsi="Calibri" w:cs="Calibri"/>
          <w:sz w:val="20"/>
          <w:szCs w:val="20"/>
          <w:lang w:eastAsia="zh-CN"/>
        </w:rPr>
        <w:br/>
        <w:t>Dane kontaktowe: Dyrektor, tel.: +48 (22) 757-93-99,              e-mail</w:t>
      </w:r>
      <w:r w:rsidR="009B09DF"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zh-CN"/>
        </w:rPr>
        <w:t>:</w:t>
      </w:r>
      <w:r w:rsidR="009B09DF" w:rsidRPr="002C3E55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zh-CN"/>
        </w:rPr>
        <w:t xml:space="preserve"> </w:t>
      </w:r>
      <w:hyperlink r:id="rId12" w:history="1">
        <w:r w:rsidR="009B09DF" w:rsidRPr="002C3E55">
          <w:rPr>
            <w:rStyle w:val="Hipercze"/>
            <w:rFonts w:ascii="Calibri" w:eastAsia="Times New Roman" w:hAnsi="Calibri" w:cs="Calibri"/>
            <w:b/>
            <w:color w:val="000000" w:themeColor="text1"/>
            <w:sz w:val="20"/>
            <w:szCs w:val="20"/>
            <w:lang w:eastAsia="zh-CN"/>
          </w:rPr>
          <w:t>zspsekretariat@zsplesznowola.pl</w:t>
        </w:r>
      </w:hyperlink>
      <w:r>
        <w:rPr>
          <w:rFonts w:ascii="Calibri" w:hAnsi="Calibri" w:cs="Calibri"/>
          <w:sz w:val="20"/>
          <w:szCs w:val="20"/>
        </w:rPr>
        <w:t xml:space="preserve">, zwany dalej Administratorem. </w:t>
      </w:r>
    </w:p>
    <w:bookmarkEnd w:id="0"/>
    <w:p w14:paraId="09CF3873" w14:textId="77777777" w:rsidR="002C3E55" w:rsidRPr="00EB45EA" w:rsidRDefault="002C3E55" w:rsidP="002C3E55">
      <w:pPr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2F5496" w:themeColor="accent5" w:themeShade="BF"/>
          <w:sz w:val="20"/>
          <w:szCs w:val="20"/>
          <w:u w:val="single"/>
          <w:lang w:eastAsia="pl-PL"/>
        </w:rPr>
      </w:pP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 xml:space="preserve">Kontakt z Inspektorem Ochrony Danych Osobowych jest możliwy pod adresem poczty elektronicznej: </w:t>
      </w:r>
      <w:r w:rsidRPr="00EB45EA">
        <w:rPr>
          <w:rFonts w:ascii="Calibri" w:eastAsia="Times New Roman" w:hAnsi="Calibri" w:cs="Calibri"/>
          <w:b/>
          <w:bCs/>
          <w:color w:val="2F5496" w:themeColor="accent5" w:themeShade="BF"/>
          <w:sz w:val="20"/>
          <w:szCs w:val="20"/>
          <w:u w:val="single"/>
          <w:lang w:eastAsia="pl-PL"/>
        </w:rPr>
        <w:t>iod.r.andrzejewski@szkoleniaprawnicze.com.pl.</w:t>
      </w:r>
    </w:p>
    <w:p w14:paraId="6DB551F7" w14:textId="77777777" w:rsidR="002C3E55" w:rsidRPr="002C3E55" w:rsidRDefault="002C3E55" w:rsidP="002C3E55">
      <w:pPr>
        <w:numPr>
          <w:ilvl w:val="0"/>
          <w:numId w:val="4"/>
        </w:numPr>
        <w:tabs>
          <w:tab w:val="num" w:pos="720"/>
        </w:tabs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</w:t>
      </w:r>
      <w:r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dane przetwarzane będą w następujących celach oraz na następujących podstawach prawnych: </w:t>
      </w:r>
    </w:p>
    <w:p w14:paraId="601667CA" w14:textId="6E8F6360" w:rsidR="002C3E55" w:rsidRPr="002C3E55" w:rsidRDefault="002C3E55" w:rsidP="002C3E5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- umożliwienia odbioru dziecka z przedszkola przez upoważnione osoby, w tym np. zweryfikowania tożsamości tych osób, zapewnienia bezpieczeństwa dziecku, co jest jednym z zadań Administratora wykonywanych w interesie publicznym – na podstawie art. 6 ust. 1 lit. e RODO w zw. z art. 102 ust. 1 pkt 6 i  art. 68 ust. 1 pkt 6 ustawy z dnia 14 grudnia 2016 Prawo oświatowe</w:t>
      </w:r>
      <w:r w:rsidRPr="002C3E55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(</w:t>
      </w:r>
      <w:r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Dz.U.2021.1082 </w:t>
      </w:r>
      <w:proofErr w:type="spellStart"/>
      <w:r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t.j</w:t>
      </w:r>
      <w:proofErr w:type="spellEnd"/>
      <w:r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. z dnia 2021.06.17 z </w:t>
      </w:r>
      <w:proofErr w:type="spellStart"/>
      <w:r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późn</w:t>
      </w:r>
      <w:proofErr w:type="spellEnd"/>
      <w:r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. zm.). </w:t>
      </w:r>
    </w:p>
    <w:p w14:paraId="5698A259" w14:textId="77777777" w:rsidR="002C3E55" w:rsidRPr="002C3E55" w:rsidRDefault="002C3E55" w:rsidP="002C3E55">
      <w:pPr>
        <w:numPr>
          <w:ilvl w:val="0"/>
          <w:numId w:val="4"/>
        </w:numPr>
        <w:tabs>
          <w:tab w:val="num" w:pos="720"/>
        </w:tabs>
        <w:spacing w:after="100" w:afterAutospacing="1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C3E55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Odbiorcą danych osobowych może być obsługa informatyczna, firma informatyczna zapewniająca oprogramowanie/serwis, firma zapewniająca obsługę z zakresu ochrony danych osobowych na </w:t>
      </w:r>
      <w:r w:rsidRPr="002C3E55">
        <w:rPr>
          <w:rFonts w:ascii="Calibri" w:eastAsia="Calibri" w:hAnsi="Calibri" w:cs="Times New Roman"/>
          <w:sz w:val="20"/>
          <w:szCs w:val="20"/>
        </w:rPr>
        <w:t xml:space="preserve">podstawie odpowiednich umów powierzenia przetwarzania danych osobowych. </w:t>
      </w:r>
    </w:p>
    <w:p w14:paraId="389914BD" w14:textId="77777777" w:rsidR="002C3E55" w:rsidRPr="002C3E55" w:rsidRDefault="002C3E55" w:rsidP="002C3E55">
      <w:pPr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C3E55">
        <w:rPr>
          <w:rFonts w:ascii="Calibri" w:eastAsia="Calibri" w:hAnsi="Calibri" w:cs="Times New Roman"/>
          <w:sz w:val="20"/>
          <w:szCs w:val="20"/>
        </w:rPr>
        <w:t xml:space="preserve">Dane osobowe nie będą przekazywane do państwa trzeciego ani do organizacji międzynarodowej. </w:t>
      </w:r>
    </w:p>
    <w:p w14:paraId="63BD596B" w14:textId="77777777" w:rsidR="002C3E55" w:rsidRPr="002C3E55" w:rsidRDefault="002C3E55" w:rsidP="002C3E55">
      <w:pPr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C3E55">
        <w:rPr>
          <w:rFonts w:ascii="Calibri" w:eastAsia="Calibri" w:hAnsi="Calibri" w:cs="Times New Roman"/>
          <w:sz w:val="20"/>
          <w:szCs w:val="20"/>
        </w:rPr>
        <w:t xml:space="preserve">Dane będą przechowywane przez okres zgodny z przepisami prawa, na podstawie Jednolitego Rzeczowego Wykazu Akt. </w:t>
      </w:r>
    </w:p>
    <w:p w14:paraId="721C5800" w14:textId="77777777" w:rsidR="002C3E55" w:rsidRPr="002C3E55" w:rsidRDefault="002C3E55" w:rsidP="002C3E55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2C3E5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Przysługuje Pani/Panu prawo:</w:t>
      </w:r>
    </w:p>
    <w:p w14:paraId="4468FB0D" w14:textId="77777777" w:rsidR="002C3E55" w:rsidRPr="002C3E55" w:rsidRDefault="002C3E55" w:rsidP="002C3E55">
      <w:pPr>
        <w:numPr>
          <w:ilvl w:val="1"/>
          <w:numId w:val="5"/>
        </w:numPr>
        <w:spacing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żądania od Administratora dostępu do swoich danych osobowych, w tym prawo do otrzymywania kopii danych osobowych podlegających przetwarzaniu;</w:t>
      </w:r>
    </w:p>
    <w:p w14:paraId="0A73EFBA" w14:textId="77777777" w:rsidR="002C3E55" w:rsidRPr="002C3E55" w:rsidRDefault="002C3E55" w:rsidP="002C3E55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(poprawiania) swoich danych, jeśli są błędne </w:t>
      </w:r>
    </w:p>
    <w:p w14:paraId="1CC0696C" w14:textId="77777777" w:rsidR="002C3E55" w:rsidRPr="002C3E55" w:rsidRDefault="002C3E55" w:rsidP="002C3E55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C3E55">
        <w:rPr>
          <w:rFonts w:ascii="Calibri" w:eastAsia="Calibri" w:hAnsi="Calibri" w:cs="Arial"/>
          <w:bCs/>
          <w:sz w:val="20"/>
          <w:szCs w:val="20"/>
        </w:rPr>
        <w:t>prawo do usunięcia danych  – przysługuje w ramach przesłanek i na warunkach określonych w art. 17 RODO</w:t>
      </w: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</w:p>
    <w:p w14:paraId="1C990637" w14:textId="77777777" w:rsidR="002C3E55" w:rsidRPr="002C3E55" w:rsidRDefault="002C3E55" w:rsidP="002C3E55">
      <w:pPr>
        <w:numPr>
          <w:ilvl w:val="1"/>
          <w:numId w:val="5"/>
        </w:numPr>
        <w:spacing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>prawo żądania ograniczenia przetwarzania danych osobowych – przysługuje w ramach przesłanek i na warunkach określonych w art. 18 RODO,</w:t>
      </w:r>
    </w:p>
    <w:p w14:paraId="35902560" w14:textId="77777777" w:rsidR="002C3E55" w:rsidRPr="002C3E55" w:rsidRDefault="002C3E55" w:rsidP="002C3E55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wniesienia sprzeciwu wobec przetwarzania – przysługuje w ramach przesłanek i na warunkach określonych w art. 21 RODO, </w:t>
      </w:r>
    </w:p>
    <w:p w14:paraId="75F6B2F5" w14:textId="77777777" w:rsidR="002C3E55" w:rsidRPr="002C3E55" w:rsidRDefault="002C3E55" w:rsidP="002C3E55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>wniesienia skargi do organu nadzorczego</w:t>
      </w:r>
      <w:r w:rsidRPr="002C3E55">
        <w:rPr>
          <w:rFonts w:ascii="Calibri" w:eastAsia="Calibri" w:hAnsi="Calibri" w:cs="Times New Roman"/>
          <w:sz w:val="20"/>
          <w:szCs w:val="20"/>
        </w:rPr>
        <w:t xml:space="preserve">, </w:t>
      </w: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>gdy uzna Pani/Pan, że przetwarzanie Pani/Pana danych osobowych narusza przepisy RODO (Prezesa Urzędu Ochrony Danych Osobowych).</w:t>
      </w:r>
    </w:p>
    <w:p w14:paraId="143C4E1A" w14:textId="77777777" w:rsidR="002C3E55" w:rsidRPr="002C3E55" w:rsidRDefault="002C3E55" w:rsidP="002C3E55">
      <w:pPr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Cs/>
          <w:color w:val="000000" w:themeColor="text1"/>
          <w:sz w:val="20"/>
          <w:szCs w:val="20"/>
          <w:lang w:eastAsia="pl-PL"/>
        </w:rPr>
      </w:pPr>
      <w:r w:rsidRPr="002C3E55">
        <w:rPr>
          <w:rFonts w:ascii="Calibri" w:eastAsia="Times New Roman" w:hAnsi="Calibri" w:cs="Calibri"/>
          <w:sz w:val="20"/>
          <w:szCs w:val="20"/>
          <w:lang w:eastAsia="pl-PL"/>
        </w:rPr>
        <w:t>W oparciu o tak przetwarzane dane osobow</w:t>
      </w:r>
      <w:r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e </w:t>
      </w:r>
      <w:r w:rsidRPr="002C3E55">
        <w:rPr>
          <w:rFonts w:ascii="Calibri" w:eastAsia="Times New Roman" w:hAnsi="Calibri" w:cs="Calibri"/>
          <w:bCs/>
          <w:color w:val="000000" w:themeColor="text1"/>
          <w:sz w:val="20"/>
          <w:szCs w:val="20"/>
          <w:lang w:eastAsia="pl-PL"/>
        </w:rPr>
        <w:t>Administrator</w:t>
      </w:r>
      <w:r w:rsidRPr="002C3E55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2C3E5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nie będzie podejmował zautomatyzowanych decyzji, w tym decyzji będących wynikiem profilowania. </w:t>
      </w:r>
    </w:p>
    <w:p w14:paraId="688D00E7" w14:textId="49F25AAC" w:rsidR="002C3E55" w:rsidRDefault="002C3E55" w:rsidP="002C3E55">
      <w:pPr>
        <w:numPr>
          <w:ilvl w:val="0"/>
          <w:numId w:val="4"/>
        </w:numPr>
        <w:tabs>
          <w:tab w:val="num" w:pos="720"/>
        </w:tabs>
        <w:spacing w:line="240" w:lineRule="auto"/>
        <w:contextualSpacing/>
        <w:jc w:val="both"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2C3E55">
        <w:rPr>
          <w:rFonts w:ascii="Calibri" w:eastAsia="Calibri" w:hAnsi="Calibri" w:cs="Times New Roman"/>
          <w:color w:val="000000" w:themeColor="text1"/>
          <w:sz w:val="20"/>
          <w:szCs w:val="20"/>
        </w:rPr>
        <w:t>Podanie danych osobowych jest dobrowolne jednak konieczne do realizacji celów wskazanych w ust. 3. Niepodanie danych uniemożliwi odbiór dziecka z przedszkola przez inną osobę niż rodzice czy innego uprawnionego wg. przepisów prawa opiekuna.</w:t>
      </w:r>
    </w:p>
    <w:p w14:paraId="10567512" w14:textId="52312527" w:rsidR="00650F89" w:rsidRPr="00650F89" w:rsidRDefault="00650F89" w:rsidP="00650F89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650F89">
        <w:rPr>
          <w:rFonts w:ascii="Calibri" w:eastAsia="Calibri" w:hAnsi="Calibri" w:cs="Times New Roman"/>
          <w:color w:val="000000" w:themeColor="text1"/>
          <w:sz w:val="20"/>
          <w:szCs w:val="20"/>
        </w:rPr>
        <w:t>Źródłem, z którego pozyskano dane osobowe</w:t>
      </w:r>
      <w:r w:rsidR="00D131E8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osoby upoważnionej do odbioru</w:t>
      </w:r>
      <w:r w:rsidRPr="00650F89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jest przedłożone administratorowi danych przez rodzica/opiekuna prawnego upoważnienie do odbioru dziecka.</w:t>
      </w:r>
    </w:p>
    <w:p w14:paraId="0468865F" w14:textId="77777777" w:rsidR="002C3E55" w:rsidRPr="002C3E55" w:rsidRDefault="002C3E55" w:rsidP="002C3E55">
      <w:pPr>
        <w:spacing w:after="0" w:line="240" w:lineRule="auto"/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</w:pPr>
      <w:r w:rsidRPr="002C3E55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Tutaj dowie się Pan/Pani na temat prawa do wniesienia sprzeciwu wobec przetwarzania danych:</w:t>
      </w:r>
    </w:p>
    <w:p w14:paraId="38F7A5EE" w14:textId="77777777" w:rsidR="002C3E55" w:rsidRPr="002C3E55" w:rsidRDefault="002C3E55" w:rsidP="002C3E55">
      <w:pPr>
        <w:spacing w:line="240" w:lineRule="auto"/>
        <w:contextualSpacing/>
        <w:jc w:val="both"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2C3E55">
        <w:rPr>
          <w:rFonts w:ascii="Calibri" w:eastAsia="Calibri" w:hAnsi="Calibri" w:cs="Times New Roman"/>
          <w:color w:val="000000" w:themeColor="text1"/>
          <w:sz w:val="20"/>
          <w:szCs w:val="20"/>
        </w:rPr>
        <w:t>Przysługuje Pani/Panu: prawo do wniesienia sprzeciwu z przyczyn związanych z Pana/Pani szczególną sytuacją - wobec przetwarzania Pana/Pani danych osobowych opartego na art. 6 ust. 1 lit. e) RODO. Powinna Pani/Pan wtedy wskazać nam szczególną sytuację, która Pani/Pana zdaniem uzasadnia zaprzestanie przez nas przetwarzania objętego sprzeciwem. W razie otrzymania sprzeciwu opartego na szczególnej sytuacji Administratorowi nie wolno już przetwarzać danych, chyba że uzna Pani/Pana sprzeciw za nieuzasadniony.</w:t>
      </w:r>
    </w:p>
    <w:p w14:paraId="0FA576E0" w14:textId="77777777" w:rsidR="002C3E55" w:rsidRPr="002C3E55" w:rsidRDefault="002C3E55" w:rsidP="002C3E55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30C7D81E" w14:textId="50348495" w:rsidR="00234BC0" w:rsidRPr="0077326E" w:rsidRDefault="00234BC0" w:rsidP="002C3E55">
      <w:pPr>
        <w:spacing w:line="256" w:lineRule="auto"/>
        <w:ind w:left="1068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234BC0" w:rsidRPr="0077326E" w:rsidSect="0014663C">
      <w:headerReference w:type="default" r:id="rId13"/>
      <w:footerReference w:type="default" r:id="rId14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8C00" w14:textId="77777777" w:rsidR="00151A44" w:rsidRDefault="00151A44" w:rsidP="00725AE5">
      <w:pPr>
        <w:spacing w:after="0" w:line="240" w:lineRule="auto"/>
      </w:pPr>
      <w:r>
        <w:separator/>
      </w:r>
    </w:p>
  </w:endnote>
  <w:endnote w:type="continuationSeparator" w:id="0">
    <w:p w14:paraId="3A8E90AC" w14:textId="77777777" w:rsidR="00151A44" w:rsidRDefault="00151A44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7F66" w14:textId="77777777"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659C" w14:textId="77777777" w:rsidR="00151A44" w:rsidRDefault="00151A44" w:rsidP="00725AE5">
      <w:pPr>
        <w:spacing w:after="0" w:line="240" w:lineRule="auto"/>
      </w:pPr>
      <w:r>
        <w:separator/>
      </w:r>
    </w:p>
  </w:footnote>
  <w:footnote w:type="continuationSeparator" w:id="0">
    <w:p w14:paraId="0DC3D464" w14:textId="77777777" w:rsidR="00151A44" w:rsidRDefault="00151A44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0C72" w14:textId="77777777" w:rsidR="00725AE5" w:rsidRPr="00063053" w:rsidRDefault="00151A44" w:rsidP="00063053">
    <w:pPr>
      <w:pStyle w:val="Nagwek"/>
      <w:jc w:val="center"/>
      <w:rPr>
        <w:rFonts w:ascii="Arial" w:hAnsi="Arial" w:cs="Arial"/>
        <w:color w:val="C00000"/>
      </w:rPr>
    </w:pPr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063053" w:rsidRPr="00CA77A5">
          <w:rPr>
            <w:rFonts w:ascii="Garamond" w:hAnsi="Garamond" w:cs="Arial"/>
            <w:b/>
            <w:color w:val="000000" w:themeColor="text1"/>
            <w:sz w:val="28"/>
          </w:rPr>
          <w:t>Zespół Szkolno-Przedszkolny im. Noblistów Polskich w Lesznowoli</w:t>
        </w:r>
      </w:sdtContent>
    </w:sdt>
  </w:p>
  <w:p w14:paraId="2E6835AD" w14:textId="77777777" w:rsidR="00725AE5" w:rsidRPr="002F3924" w:rsidRDefault="00725AE5" w:rsidP="00063053">
    <w:pPr>
      <w:pStyle w:val="Nagwek"/>
      <w:jc w:val="center"/>
      <w:rPr>
        <w:b/>
      </w:rPr>
    </w:pPr>
    <w:r w:rsidRPr="002F3924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8A376B" wp14:editId="337CF144">
              <wp:simplePos x="0" y="0"/>
              <wp:positionH relativeFrom="column">
                <wp:posOffset>394335</wp:posOffset>
              </wp:positionH>
              <wp:positionV relativeFrom="paragraph">
                <wp:posOffset>112395</wp:posOffset>
              </wp:positionV>
              <wp:extent cx="51530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63E0B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822"/>
    <w:multiLevelType w:val="hybridMultilevel"/>
    <w:tmpl w:val="7696C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9E72A6"/>
    <w:multiLevelType w:val="hybridMultilevel"/>
    <w:tmpl w:val="1856DE04"/>
    <w:lvl w:ilvl="0" w:tplc="BF7EE522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588E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F87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B23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FC26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0215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4002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ECC5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54EE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F10354"/>
    <w:multiLevelType w:val="hybridMultilevel"/>
    <w:tmpl w:val="E52EAE5A"/>
    <w:lvl w:ilvl="0" w:tplc="E124CA92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B612CF"/>
    <w:multiLevelType w:val="hybridMultilevel"/>
    <w:tmpl w:val="99E2EC84"/>
    <w:lvl w:ilvl="0" w:tplc="39560D8E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3660B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F06C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C482C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A84D5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FAA9A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305EB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76264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FAF3B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E05FF1"/>
    <w:multiLevelType w:val="multilevel"/>
    <w:tmpl w:val="084C8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16" w:hanging="696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61275134">
    <w:abstractNumId w:val="1"/>
  </w:num>
  <w:num w:numId="2" w16cid:durableId="1669792081">
    <w:abstractNumId w:val="3"/>
  </w:num>
  <w:num w:numId="3" w16cid:durableId="410464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484918">
    <w:abstractNumId w:val="4"/>
  </w:num>
  <w:num w:numId="5" w16cid:durableId="179335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00947"/>
    <w:rsid w:val="000100EB"/>
    <w:rsid w:val="00033C76"/>
    <w:rsid w:val="00041964"/>
    <w:rsid w:val="00063053"/>
    <w:rsid w:val="000662EB"/>
    <w:rsid w:val="000754EF"/>
    <w:rsid w:val="00092C66"/>
    <w:rsid w:val="000A1078"/>
    <w:rsid w:val="000F0F8D"/>
    <w:rsid w:val="000F6D78"/>
    <w:rsid w:val="00111462"/>
    <w:rsid w:val="00115345"/>
    <w:rsid w:val="0014663C"/>
    <w:rsid w:val="00150C12"/>
    <w:rsid w:val="00151A44"/>
    <w:rsid w:val="00176745"/>
    <w:rsid w:val="0019139E"/>
    <w:rsid w:val="001924EF"/>
    <w:rsid w:val="001A143E"/>
    <w:rsid w:val="001A1F35"/>
    <w:rsid w:val="001D495E"/>
    <w:rsid w:val="001F0248"/>
    <w:rsid w:val="0021722B"/>
    <w:rsid w:val="002200BB"/>
    <w:rsid w:val="00234BC0"/>
    <w:rsid w:val="00265144"/>
    <w:rsid w:val="002672E2"/>
    <w:rsid w:val="002C3E55"/>
    <w:rsid w:val="002F3924"/>
    <w:rsid w:val="002F725F"/>
    <w:rsid w:val="00304494"/>
    <w:rsid w:val="00331084"/>
    <w:rsid w:val="003346F0"/>
    <w:rsid w:val="0034059D"/>
    <w:rsid w:val="003A7682"/>
    <w:rsid w:val="003C6886"/>
    <w:rsid w:val="003D4A76"/>
    <w:rsid w:val="003F557A"/>
    <w:rsid w:val="00413CBC"/>
    <w:rsid w:val="00421DE7"/>
    <w:rsid w:val="004470CB"/>
    <w:rsid w:val="00466455"/>
    <w:rsid w:val="00493D02"/>
    <w:rsid w:val="004B2579"/>
    <w:rsid w:val="004D3D60"/>
    <w:rsid w:val="004E5F2E"/>
    <w:rsid w:val="0052711E"/>
    <w:rsid w:val="00570B42"/>
    <w:rsid w:val="00583C9B"/>
    <w:rsid w:val="005C5F8B"/>
    <w:rsid w:val="005D50FA"/>
    <w:rsid w:val="00640D14"/>
    <w:rsid w:val="00642A1C"/>
    <w:rsid w:val="00642BE8"/>
    <w:rsid w:val="00650F89"/>
    <w:rsid w:val="006559F0"/>
    <w:rsid w:val="00673BD4"/>
    <w:rsid w:val="00674F47"/>
    <w:rsid w:val="006818CA"/>
    <w:rsid w:val="00681FAE"/>
    <w:rsid w:val="00684BCA"/>
    <w:rsid w:val="00686FBA"/>
    <w:rsid w:val="00692FE2"/>
    <w:rsid w:val="00696B35"/>
    <w:rsid w:val="006B078D"/>
    <w:rsid w:val="006B1120"/>
    <w:rsid w:val="006B681A"/>
    <w:rsid w:val="006D754A"/>
    <w:rsid w:val="00725AE5"/>
    <w:rsid w:val="00734FA8"/>
    <w:rsid w:val="00741CAC"/>
    <w:rsid w:val="0077326E"/>
    <w:rsid w:val="00773335"/>
    <w:rsid w:val="00780A4D"/>
    <w:rsid w:val="0078681F"/>
    <w:rsid w:val="007F677D"/>
    <w:rsid w:val="0080628F"/>
    <w:rsid w:val="00814656"/>
    <w:rsid w:val="00817BFA"/>
    <w:rsid w:val="0082624B"/>
    <w:rsid w:val="00831329"/>
    <w:rsid w:val="0084598B"/>
    <w:rsid w:val="00853BB7"/>
    <w:rsid w:val="0086482A"/>
    <w:rsid w:val="0086608A"/>
    <w:rsid w:val="00872E16"/>
    <w:rsid w:val="00887A89"/>
    <w:rsid w:val="008A60F2"/>
    <w:rsid w:val="008D56C1"/>
    <w:rsid w:val="00906C00"/>
    <w:rsid w:val="009B09DF"/>
    <w:rsid w:val="00A403ED"/>
    <w:rsid w:val="00AD4042"/>
    <w:rsid w:val="00B0607D"/>
    <w:rsid w:val="00B23A59"/>
    <w:rsid w:val="00B42071"/>
    <w:rsid w:val="00BA14D4"/>
    <w:rsid w:val="00BC7A2B"/>
    <w:rsid w:val="00C01A62"/>
    <w:rsid w:val="00C155EF"/>
    <w:rsid w:val="00C41008"/>
    <w:rsid w:val="00C9147D"/>
    <w:rsid w:val="00CA77A5"/>
    <w:rsid w:val="00D131E8"/>
    <w:rsid w:val="00D247DD"/>
    <w:rsid w:val="00D7759E"/>
    <w:rsid w:val="00D864FB"/>
    <w:rsid w:val="00D90EDA"/>
    <w:rsid w:val="00DA3922"/>
    <w:rsid w:val="00DB05C3"/>
    <w:rsid w:val="00E15EAA"/>
    <w:rsid w:val="00E269C7"/>
    <w:rsid w:val="00E41D51"/>
    <w:rsid w:val="00E46B6A"/>
    <w:rsid w:val="00E76B60"/>
    <w:rsid w:val="00E81FA0"/>
    <w:rsid w:val="00EB45EA"/>
    <w:rsid w:val="00EF4FF9"/>
    <w:rsid w:val="00F233DA"/>
    <w:rsid w:val="00F50788"/>
    <w:rsid w:val="00F60A6A"/>
    <w:rsid w:val="00F64FD0"/>
    <w:rsid w:val="00F813B7"/>
    <w:rsid w:val="00FA5EC4"/>
    <w:rsid w:val="00FB2782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F0807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4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6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E55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2C3E55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C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spsekretariat@zsplesznowol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a8ee75eeeadefc5623c25df1f987634d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3f1c4a1132cbd4353f466acbb37df93e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58C6F-0E93-4B3F-9AC0-0E1A6871E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70D04-F24D-4DE4-8D62-5BCDF1CD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01D7E-E7CC-4B2F-896E-FFBF89905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</TotalTime>
  <Pages>2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Senderowska Renata</cp:lastModifiedBy>
  <cp:revision>4</cp:revision>
  <cp:lastPrinted>2024-08-20T11:01:00Z</cp:lastPrinted>
  <dcterms:created xsi:type="dcterms:W3CDTF">2026-04-08T09:23:00Z</dcterms:created>
  <dcterms:modified xsi:type="dcterms:W3CDTF">2026-04-17T07:45:00Z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